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6C90" w14:textId="77777777" w:rsidR="00CD21CF" w:rsidRPr="000A068F" w:rsidRDefault="00CD21CF" w:rsidP="00554704">
      <w:pPr>
        <w:pStyle w:val="af5"/>
        <w:rPr>
          <w:sz w:val="24"/>
          <w:szCs w:val="24"/>
        </w:rPr>
      </w:pPr>
    </w:p>
    <w:p w14:paraId="363FB83D" w14:textId="77777777" w:rsidR="00CD21CF" w:rsidRPr="000A068F" w:rsidRDefault="00CD21CF" w:rsidP="00554704">
      <w:pPr>
        <w:pStyle w:val="af5"/>
        <w:rPr>
          <w:sz w:val="24"/>
          <w:szCs w:val="24"/>
        </w:rPr>
      </w:pPr>
    </w:p>
    <w:p w14:paraId="458BD39A" w14:textId="77777777" w:rsidR="00CD21CF" w:rsidRPr="000A068F" w:rsidRDefault="00CD21CF" w:rsidP="00554704">
      <w:pPr>
        <w:pStyle w:val="af5"/>
        <w:rPr>
          <w:sz w:val="24"/>
          <w:szCs w:val="24"/>
        </w:rPr>
      </w:pPr>
    </w:p>
    <w:p w14:paraId="204193D0" w14:textId="77777777" w:rsidR="001F26E4" w:rsidRPr="000A068F" w:rsidRDefault="001F26E4" w:rsidP="00554704">
      <w:pPr>
        <w:pStyle w:val="af5"/>
        <w:rPr>
          <w:sz w:val="24"/>
          <w:szCs w:val="24"/>
        </w:rPr>
      </w:pPr>
    </w:p>
    <w:p w14:paraId="0ED05660" w14:textId="77777777" w:rsidR="00CD21CF" w:rsidRPr="000A068F" w:rsidRDefault="00CD21CF" w:rsidP="00554704">
      <w:pPr>
        <w:pStyle w:val="af5"/>
        <w:rPr>
          <w:sz w:val="24"/>
          <w:szCs w:val="24"/>
        </w:rPr>
      </w:pPr>
    </w:p>
    <w:p w14:paraId="698E631C" w14:textId="77777777" w:rsidR="00554704" w:rsidRPr="000A068F" w:rsidRDefault="00554704" w:rsidP="00B10654">
      <w:pPr>
        <w:pStyle w:val="-6"/>
        <w:rPr>
          <w:szCs w:val="24"/>
        </w:rPr>
      </w:pPr>
    </w:p>
    <w:p w14:paraId="167D18E5" w14:textId="77777777" w:rsidR="00554704" w:rsidRPr="000A068F" w:rsidRDefault="00554704" w:rsidP="00B10654">
      <w:pPr>
        <w:pStyle w:val="-6"/>
        <w:rPr>
          <w:szCs w:val="24"/>
        </w:rPr>
      </w:pPr>
    </w:p>
    <w:p w14:paraId="5830B5FF" w14:textId="77777777" w:rsidR="00542765" w:rsidRPr="000A068F" w:rsidRDefault="00D62DD3" w:rsidP="00B10654">
      <w:pPr>
        <w:pStyle w:val="-6"/>
        <w:rPr>
          <w:szCs w:val="24"/>
        </w:rPr>
      </w:pPr>
      <w:r w:rsidRPr="000A068F">
        <w:rPr>
          <w:szCs w:val="24"/>
        </w:rPr>
        <w:t xml:space="preserve">исх. № </w:t>
      </w:r>
      <w:r w:rsidR="00A20D8A" w:rsidRPr="000A068F">
        <w:rPr>
          <w:szCs w:val="24"/>
        </w:rPr>
        <w:t xml:space="preserve">   </w:t>
      </w:r>
    </w:p>
    <w:p w14:paraId="5FC2E94D" w14:textId="72D934A7" w:rsidR="00A20D8A" w:rsidRPr="000A068F" w:rsidRDefault="00A20D8A" w:rsidP="00B10654">
      <w:pPr>
        <w:pStyle w:val="-6"/>
        <w:rPr>
          <w:szCs w:val="24"/>
        </w:rPr>
      </w:pPr>
      <w:r w:rsidRPr="000A068F">
        <w:rPr>
          <w:szCs w:val="24"/>
        </w:rPr>
        <w:t>от «</w:t>
      </w:r>
      <w:r w:rsidR="006F5B18">
        <w:rPr>
          <w:szCs w:val="24"/>
        </w:rPr>
        <w:t>ХХ</w:t>
      </w:r>
      <w:r w:rsidR="00554704" w:rsidRPr="000A068F">
        <w:rPr>
          <w:szCs w:val="24"/>
        </w:rPr>
        <w:t>»</w:t>
      </w:r>
      <w:r w:rsidR="00CD21CF" w:rsidRPr="000A068F">
        <w:rPr>
          <w:szCs w:val="24"/>
        </w:rPr>
        <w:t xml:space="preserve"> </w:t>
      </w:r>
      <w:r w:rsidR="006F5B18">
        <w:rPr>
          <w:szCs w:val="24"/>
        </w:rPr>
        <w:t>ХХХ</w:t>
      </w:r>
      <w:r w:rsidR="00CD21CF" w:rsidRPr="000A068F">
        <w:rPr>
          <w:szCs w:val="24"/>
        </w:rPr>
        <w:t xml:space="preserve"> </w:t>
      </w:r>
      <w:r w:rsidR="00D62DD3" w:rsidRPr="000A068F">
        <w:rPr>
          <w:szCs w:val="24"/>
        </w:rPr>
        <w:t>20</w:t>
      </w:r>
      <w:r w:rsidR="00861F42" w:rsidRPr="000A068F">
        <w:rPr>
          <w:szCs w:val="24"/>
        </w:rPr>
        <w:t>20</w:t>
      </w:r>
      <w:r w:rsidRPr="000A068F">
        <w:rPr>
          <w:szCs w:val="24"/>
        </w:rPr>
        <w:t xml:space="preserve"> года</w:t>
      </w:r>
      <w:r w:rsidRPr="000A068F">
        <w:rPr>
          <w:szCs w:val="24"/>
        </w:rPr>
        <w:tab/>
      </w:r>
      <w:r w:rsidRPr="000A068F">
        <w:rPr>
          <w:szCs w:val="24"/>
        </w:rPr>
        <w:tab/>
      </w:r>
      <w:r w:rsidRPr="000A068F">
        <w:rPr>
          <w:szCs w:val="24"/>
        </w:rPr>
        <w:tab/>
      </w:r>
      <w:r w:rsidRPr="000A068F">
        <w:rPr>
          <w:szCs w:val="24"/>
        </w:rPr>
        <w:tab/>
      </w:r>
    </w:p>
    <w:p w14:paraId="537D1DDE" w14:textId="77777777" w:rsidR="00A20D8A" w:rsidRPr="000A068F" w:rsidRDefault="00A20D8A" w:rsidP="00983BBD"/>
    <w:p w14:paraId="1EF13C5C" w14:textId="27A54501" w:rsidR="00A17AF4" w:rsidRPr="000A068F" w:rsidRDefault="00A17AF4" w:rsidP="00517E3E">
      <w:pPr>
        <w:ind w:firstLine="0"/>
        <w:jc w:val="center"/>
      </w:pPr>
    </w:p>
    <w:p w14:paraId="4F395A11" w14:textId="77777777" w:rsidR="00A17AF4" w:rsidRPr="000A068F" w:rsidRDefault="00A17AF4" w:rsidP="00A17AF4">
      <w:pPr>
        <w:jc w:val="center"/>
        <w:rPr>
          <w:b/>
          <w:bCs/>
        </w:rPr>
      </w:pPr>
      <w:r w:rsidRPr="000A068F">
        <w:rPr>
          <w:b/>
          <w:bCs/>
        </w:rPr>
        <w:t>Информационное письмо</w:t>
      </w:r>
    </w:p>
    <w:p w14:paraId="0A54F7F4" w14:textId="78B91524" w:rsidR="00A17AF4" w:rsidRPr="000A068F" w:rsidRDefault="00A17AF4" w:rsidP="00517E3E">
      <w:pPr>
        <w:ind w:firstLine="0"/>
        <w:jc w:val="center"/>
      </w:pPr>
    </w:p>
    <w:p w14:paraId="09FA5B33" w14:textId="4A845E90" w:rsidR="00A17AF4" w:rsidRPr="000A068F" w:rsidRDefault="00A17AF4" w:rsidP="00A17AF4">
      <w:r w:rsidRPr="000A068F">
        <w:t>В ответ на Ваше письмо №</w:t>
      </w:r>
      <w:r w:rsidR="006F5B18">
        <w:t xml:space="preserve"> </w:t>
      </w:r>
      <w:r w:rsidRPr="000A068F">
        <w:t>от о предоставлении информации о лицах, отвечающих за корпоративное управление, (ЛОКУ) сообщаем, что ООО «</w:t>
      </w:r>
      <w:r w:rsidR="006F5B18">
        <w:t>НАЗВАНИЕ</w:t>
      </w:r>
      <w:r w:rsidRPr="000A068F">
        <w:t xml:space="preserve">» считает ЛОКУ следующих лиц: </w:t>
      </w:r>
    </w:p>
    <w:p w14:paraId="48DB0765" w14:textId="4FEE7F30" w:rsidR="000A068F" w:rsidRDefault="006F5B18" w:rsidP="000A068F">
      <w:pPr>
        <w:pStyle w:val="aff"/>
        <w:numPr>
          <w:ilvl w:val="0"/>
          <w:numId w:val="13"/>
        </w:numPr>
        <w:tabs>
          <w:tab w:val="left" w:pos="993"/>
        </w:tabs>
      </w:pPr>
      <w:r>
        <w:t>Иванова Ивана Ивановича</w:t>
      </w:r>
      <w:r w:rsidR="000A068F">
        <w:t xml:space="preserve">, контактный телефон +7 812 </w:t>
      </w:r>
      <w:r>
        <w:t>123456</w:t>
      </w:r>
      <w:r w:rsidR="000A068F">
        <w:t xml:space="preserve">, </w:t>
      </w:r>
      <w:r w:rsidR="000A068F" w:rsidRPr="00911820">
        <w:rPr>
          <w:lang w:val="en-US"/>
        </w:rPr>
        <w:t>e</w:t>
      </w:r>
      <w:r w:rsidR="000A068F" w:rsidRPr="00911820">
        <w:t>-</w:t>
      </w:r>
      <w:r w:rsidR="000A068F" w:rsidRPr="00911820">
        <w:rPr>
          <w:lang w:val="en-US"/>
        </w:rPr>
        <w:t>mail</w:t>
      </w:r>
      <w:r w:rsidR="000A068F" w:rsidRPr="00911820">
        <w:t xml:space="preserve">: </w:t>
      </w:r>
      <w:hyperlink r:id="rId7" w:history="1">
        <w:r w:rsidR="004B270C" w:rsidRPr="00B9663F">
          <w:rPr>
            <w:rStyle w:val="ad"/>
            <w:lang w:val="en-US"/>
          </w:rPr>
          <w:t>Ivanov</w:t>
        </w:r>
        <w:r w:rsidR="004B270C" w:rsidRPr="00B9663F">
          <w:rPr>
            <w:rStyle w:val="ad"/>
          </w:rPr>
          <w:t>@</w:t>
        </w:r>
        <w:r w:rsidR="004B270C" w:rsidRPr="00B9663F">
          <w:rPr>
            <w:rStyle w:val="ad"/>
            <w:lang w:val="en-US"/>
          </w:rPr>
          <w:t>yandex</w:t>
        </w:r>
        <w:r w:rsidR="004B270C" w:rsidRPr="00B9663F">
          <w:rPr>
            <w:rStyle w:val="ad"/>
          </w:rPr>
          <w:t>.</w:t>
        </w:r>
        <w:r w:rsidR="004B270C" w:rsidRPr="00B9663F">
          <w:rPr>
            <w:rStyle w:val="ad"/>
            <w:lang w:val="en-US"/>
          </w:rPr>
          <w:t>com</w:t>
        </w:r>
      </w:hyperlink>
      <w:r w:rsidR="004B270C">
        <w:t>, адрес: г.Санкт-Петербург, набережная реки Фонтанка 143, офис 15.</w:t>
      </w:r>
    </w:p>
    <w:p w14:paraId="6F6D0D8C" w14:textId="45AD9D49" w:rsidR="00A17AF4" w:rsidRPr="00921EDD" w:rsidRDefault="00A17AF4" w:rsidP="00517E3E">
      <w:pPr>
        <w:ind w:firstLine="0"/>
        <w:jc w:val="center"/>
      </w:pPr>
    </w:p>
    <w:p w14:paraId="5B22F9CA" w14:textId="67D59053" w:rsidR="00A17AF4" w:rsidRPr="00921EDD" w:rsidRDefault="00A17AF4" w:rsidP="00517E3E">
      <w:pPr>
        <w:ind w:firstLine="0"/>
        <w:jc w:val="center"/>
      </w:pPr>
    </w:p>
    <w:p w14:paraId="070EA71C" w14:textId="582D8050" w:rsidR="00A17AF4" w:rsidRPr="00921EDD" w:rsidRDefault="00A17AF4" w:rsidP="00517E3E">
      <w:pPr>
        <w:ind w:firstLine="0"/>
        <w:jc w:val="center"/>
      </w:pPr>
    </w:p>
    <w:p w14:paraId="64A05E2B" w14:textId="77777777" w:rsidR="00A17AF4" w:rsidRPr="00921EDD" w:rsidRDefault="00A17AF4" w:rsidP="00517E3E">
      <w:pPr>
        <w:ind w:firstLine="0"/>
        <w:jc w:val="center"/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786"/>
        <w:gridCol w:w="2410"/>
        <w:gridCol w:w="2835"/>
      </w:tblGrid>
      <w:tr w:rsidR="00517E3E" w:rsidRPr="000A068F" w14:paraId="1C21CBB7" w14:textId="77777777" w:rsidTr="00517E3E">
        <w:tc>
          <w:tcPr>
            <w:tcW w:w="4786" w:type="dxa"/>
          </w:tcPr>
          <w:p w14:paraId="6F0BE1CA" w14:textId="77777777" w:rsidR="00517E3E" w:rsidRPr="000A068F" w:rsidRDefault="00517E3E" w:rsidP="00517E3E">
            <w:pPr>
              <w:pStyle w:val="-6"/>
              <w:rPr>
                <w:szCs w:val="24"/>
              </w:rPr>
            </w:pPr>
            <w:r w:rsidRPr="000A068F">
              <w:rPr>
                <w:szCs w:val="24"/>
              </w:rPr>
              <w:t xml:space="preserve">Генеральный директор </w:t>
            </w:r>
          </w:p>
          <w:p w14:paraId="35E1FA32" w14:textId="06BDAA9E" w:rsidR="00517E3E" w:rsidRPr="000A068F" w:rsidRDefault="00517E3E" w:rsidP="00517E3E">
            <w:pPr>
              <w:pStyle w:val="-6"/>
              <w:rPr>
                <w:szCs w:val="24"/>
              </w:rPr>
            </w:pPr>
            <w:r w:rsidRPr="000A068F">
              <w:rPr>
                <w:szCs w:val="24"/>
              </w:rPr>
              <w:t>ООО «</w:t>
            </w:r>
            <w:r w:rsidR="006F5B18">
              <w:rPr>
                <w:szCs w:val="24"/>
              </w:rPr>
              <w:t>НАЗВАНИЕ</w:t>
            </w:r>
            <w:r w:rsidRPr="000A068F">
              <w:rPr>
                <w:szCs w:val="24"/>
              </w:rPr>
              <w:t>»</w:t>
            </w:r>
          </w:p>
        </w:tc>
        <w:tc>
          <w:tcPr>
            <w:tcW w:w="2410" w:type="dxa"/>
          </w:tcPr>
          <w:p w14:paraId="394814B9" w14:textId="77777777" w:rsidR="00517E3E" w:rsidRPr="000A068F" w:rsidRDefault="00517E3E" w:rsidP="00517E3E">
            <w:pPr>
              <w:ind w:firstLine="0"/>
            </w:pPr>
          </w:p>
        </w:tc>
        <w:tc>
          <w:tcPr>
            <w:tcW w:w="2835" w:type="dxa"/>
          </w:tcPr>
          <w:p w14:paraId="1D4FDEC4" w14:textId="77777777" w:rsidR="00517E3E" w:rsidRPr="000A068F" w:rsidRDefault="00517E3E" w:rsidP="00517E3E">
            <w:pPr>
              <w:pStyle w:val="-6"/>
              <w:rPr>
                <w:szCs w:val="24"/>
              </w:rPr>
            </w:pPr>
            <w:r w:rsidRPr="000A068F">
              <w:rPr>
                <w:szCs w:val="24"/>
              </w:rPr>
              <w:t>/ _______________ /</w:t>
            </w:r>
          </w:p>
        </w:tc>
      </w:tr>
      <w:tr w:rsidR="00517E3E" w:rsidRPr="000A068F" w14:paraId="797FC6A0" w14:textId="77777777" w:rsidTr="00517E3E">
        <w:tc>
          <w:tcPr>
            <w:tcW w:w="4786" w:type="dxa"/>
          </w:tcPr>
          <w:p w14:paraId="5790DC08" w14:textId="77777777" w:rsidR="00517E3E" w:rsidRPr="000A068F" w:rsidRDefault="00517E3E" w:rsidP="00517E3E">
            <w:pPr>
              <w:pStyle w:val="-6"/>
              <w:rPr>
                <w:szCs w:val="24"/>
              </w:rPr>
            </w:pPr>
          </w:p>
        </w:tc>
        <w:tc>
          <w:tcPr>
            <w:tcW w:w="2410" w:type="dxa"/>
          </w:tcPr>
          <w:p w14:paraId="6B5613B8" w14:textId="77777777" w:rsidR="00517E3E" w:rsidRPr="000A068F" w:rsidRDefault="00517E3E" w:rsidP="00517E3E">
            <w:pPr>
              <w:ind w:firstLine="0"/>
            </w:pPr>
            <w:r w:rsidRPr="000A068F">
              <w:t>М.П.</w:t>
            </w:r>
          </w:p>
        </w:tc>
        <w:tc>
          <w:tcPr>
            <w:tcW w:w="2835" w:type="dxa"/>
          </w:tcPr>
          <w:p w14:paraId="603F5A80" w14:textId="77777777" w:rsidR="00517E3E" w:rsidRPr="000A068F" w:rsidRDefault="00517E3E" w:rsidP="00517E3E">
            <w:pPr>
              <w:pStyle w:val="-6"/>
              <w:rPr>
                <w:color w:val="000000"/>
                <w:szCs w:val="24"/>
              </w:rPr>
            </w:pPr>
          </w:p>
        </w:tc>
      </w:tr>
    </w:tbl>
    <w:p w14:paraId="35F3D812" w14:textId="77777777" w:rsidR="00517E3E" w:rsidRPr="000A068F" w:rsidRDefault="00517E3E" w:rsidP="00517E3E">
      <w:pPr>
        <w:ind w:firstLine="0"/>
        <w:jc w:val="center"/>
      </w:pPr>
    </w:p>
    <w:p w14:paraId="66B4EC66" w14:textId="45DDF84B" w:rsidR="00517E3E" w:rsidRPr="000A068F" w:rsidRDefault="00517E3E" w:rsidP="00517E3E">
      <w:pPr>
        <w:ind w:firstLine="0"/>
        <w:jc w:val="left"/>
      </w:pPr>
    </w:p>
    <w:p w14:paraId="6F8B3D05" w14:textId="4BB0D89C" w:rsidR="00517E3E" w:rsidRPr="000A068F" w:rsidRDefault="00517E3E" w:rsidP="00517E3E">
      <w:pPr>
        <w:ind w:firstLine="0"/>
        <w:jc w:val="left"/>
      </w:pPr>
    </w:p>
    <w:p w14:paraId="5A72B2CF" w14:textId="7D429CBE" w:rsidR="00517E3E" w:rsidRPr="000A068F" w:rsidRDefault="00517E3E" w:rsidP="00517E3E">
      <w:pPr>
        <w:ind w:firstLine="0"/>
        <w:jc w:val="left"/>
      </w:pPr>
    </w:p>
    <w:p w14:paraId="7F84144A" w14:textId="090B510C" w:rsidR="00517E3E" w:rsidRPr="000A068F" w:rsidRDefault="00517E3E" w:rsidP="00517E3E">
      <w:pPr>
        <w:ind w:firstLine="0"/>
        <w:jc w:val="left"/>
      </w:pPr>
    </w:p>
    <w:p w14:paraId="1230FE12" w14:textId="7C8FC1AA" w:rsidR="00517E3E" w:rsidRPr="000A068F" w:rsidRDefault="00517E3E" w:rsidP="00517E3E">
      <w:pPr>
        <w:ind w:firstLine="0"/>
        <w:jc w:val="left"/>
      </w:pPr>
    </w:p>
    <w:p w14:paraId="3205A1C0" w14:textId="1D1B1A7E" w:rsidR="00517E3E" w:rsidRPr="000A068F" w:rsidRDefault="00517E3E" w:rsidP="00517E3E">
      <w:pPr>
        <w:ind w:firstLine="0"/>
        <w:jc w:val="left"/>
      </w:pPr>
    </w:p>
    <w:p w14:paraId="33D42226" w14:textId="6C2EE57E" w:rsidR="00517E3E" w:rsidRPr="000A068F" w:rsidRDefault="00517E3E" w:rsidP="00517E3E">
      <w:pPr>
        <w:ind w:firstLine="0"/>
        <w:jc w:val="left"/>
      </w:pPr>
    </w:p>
    <w:p w14:paraId="5E26FCDF" w14:textId="18BFD8A5" w:rsidR="00517E3E" w:rsidRPr="000A068F" w:rsidRDefault="00517E3E" w:rsidP="00517E3E">
      <w:pPr>
        <w:ind w:firstLine="0"/>
        <w:jc w:val="left"/>
      </w:pPr>
    </w:p>
    <w:p w14:paraId="12E6FF6C" w14:textId="42E17EAB" w:rsidR="00517E3E" w:rsidRPr="000A068F" w:rsidRDefault="00517E3E" w:rsidP="00517E3E">
      <w:pPr>
        <w:ind w:firstLine="0"/>
        <w:jc w:val="left"/>
      </w:pPr>
    </w:p>
    <w:p w14:paraId="5FC534F2" w14:textId="2B8D050D" w:rsidR="00517E3E" w:rsidRPr="000A068F" w:rsidRDefault="00517E3E" w:rsidP="00517E3E">
      <w:pPr>
        <w:ind w:firstLine="0"/>
        <w:jc w:val="left"/>
      </w:pPr>
    </w:p>
    <w:p w14:paraId="5C079518" w14:textId="29EF9D9A" w:rsidR="00517E3E" w:rsidRPr="000A068F" w:rsidRDefault="00517E3E" w:rsidP="00517E3E">
      <w:pPr>
        <w:ind w:firstLine="0"/>
        <w:jc w:val="left"/>
      </w:pPr>
    </w:p>
    <w:p w14:paraId="2704C908" w14:textId="7DA0F45F" w:rsidR="00517E3E" w:rsidRPr="000A068F" w:rsidRDefault="00517E3E" w:rsidP="00517E3E">
      <w:pPr>
        <w:ind w:firstLine="0"/>
        <w:jc w:val="left"/>
      </w:pPr>
    </w:p>
    <w:p w14:paraId="22CBD0C2" w14:textId="001459DA" w:rsidR="00517E3E" w:rsidRPr="000A068F" w:rsidRDefault="00517E3E" w:rsidP="00517E3E">
      <w:pPr>
        <w:ind w:firstLine="0"/>
        <w:jc w:val="left"/>
      </w:pPr>
    </w:p>
    <w:p w14:paraId="27C7BC97" w14:textId="349AAFC5" w:rsidR="00517E3E" w:rsidRPr="000A068F" w:rsidRDefault="00517E3E" w:rsidP="00517E3E">
      <w:pPr>
        <w:ind w:firstLine="0"/>
        <w:jc w:val="left"/>
      </w:pPr>
    </w:p>
    <w:p w14:paraId="2D55E18C" w14:textId="52BA8E8D" w:rsidR="00517E3E" w:rsidRPr="000A068F" w:rsidRDefault="00517E3E" w:rsidP="00517E3E">
      <w:pPr>
        <w:ind w:firstLine="0"/>
        <w:jc w:val="left"/>
      </w:pPr>
    </w:p>
    <w:p w14:paraId="59FB9721" w14:textId="23E1BA03" w:rsidR="00517E3E" w:rsidRPr="000A068F" w:rsidRDefault="00517E3E" w:rsidP="00517E3E">
      <w:pPr>
        <w:ind w:firstLine="0"/>
        <w:jc w:val="left"/>
      </w:pPr>
    </w:p>
    <w:p w14:paraId="25A9C395" w14:textId="7CC0F155" w:rsidR="00517E3E" w:rsidRPr="000A068F" w:rsidRDefault="00517E3E" w:rsidP="00517E3E">
      <w:pPr>
        <w:ind w:firstLine="0"/>
        <w:jc w:val="left"/>
      </w:pPr>
    </w:p>
    <w:p w14:paraId="10F751A7" w14:textId="7B042C3C" w:rsidR="00517E3E" w:rsidRPr="000A068F" w:rsidRDefault="00517E3E" w:rsidP="00517E3E">
      <w:pPr>
        <w:ind w:firstLine="0"/>
        <w:jc w:val="left"/>
      </w:pPr>
    </w:p>
    <w:sectPr w:rsidR="00517E3E" w:rsidRPr="000A068F" w:rsidSect="004B50D7">
      <w:footerReference w:type="default" r:id="rId8"/>
      <w:footerReference w:type="firs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AB2A9" w14:textId="77777777" w:rsidR="009A4CD1" w:rsidRDefault="009A4CD1" w:rsidP="004511F4">
      <w:r>
        <w:separator/>
      </w:r>
    </w:p>
    <w:p w14:paraId="2B14D271" w14:textId="77777777" w:rsidR="009A4CD1" w:rsidRDefault="009A4CD1" w:rsidP="004511F4"/>
    <w:p w14:paraId="58D9F2BF" w14:textId="77777777" w:rsidR="009A4CD1" w:rsidRDefault="009A4CD1" w:rsidP="004511F4"/>
    <w:p w14:paraId="3C425DFB" w14:textId="77777777" w:rsidR="009A4CD1" w:rsidRDefault="009A4CD1" w:rsidP="004511F4"/>
    <w:p w14:paraId="591C42CB" w14:textId="77777777" w:rsidR="009A4CD1" w:rsidRDefault="009A4CD1" w:rsidP="004511F4"/>
    <w:p w14:paraId="2C3B5311" w14:textId="77777777" w:rsidR="009A4CD1" w:rsidRDefault="009A4CD1" w:rsidP="004511F4"/>
    <w:p w14:paraId="7AEE8D89" w14:textId="77777777" w:rsidR="009A4CD1" w:rsidRDefault="009A4CD1" w:rsidP="004511F4"/>
    <w:p w14:paraId="2CB8C339" w14:textId="77777777" w:rsidR="009A4CD1" w:rsidRDefault="009A4CD1" w:rsidP="004511F4"/>
    <w:p w14:paraId="47261E53" w14:textId="77777777" w:rsidR="009A4CD1" w:rsidRDefault="009A4CD1" w:rsidP="004511F4"/>
    <w:p w14:paraId="1C662DF9" w14:textId="77777777" w:rsidR="009A4CD1" w:rsidRDefault="009A4CD1" w:rsidP="004511F4"/>
    <w:p w14:paraId="16FE5871" w14:textId="77777777" w:rsidR="009A4CD1" w:rsidRDefault="009A4CD1" w:rsidP="004511F4"/>
    <w:p w14:paraId="36939642" w14:textId="77777777" w:rsidR="009A4CD1" w:rsidRDefault="009A4CD1" w:rsidP="004511F4"/>
    <w:p w14:paraId="56F82616" w14:textId="77777777" w:rsidR="009A4CD1" w:rsidRDefault="009A4CD1" w:rsidP="004511F4"/>
    <w:p w14:paraId="08D9F81B" w14:textId="77777777" w:rsidR="009A4CD1" w:rsidRDefault="009A4CD1" w:rsidP="004511F4"/>
    <w:p w14:paraId="2D0FDCAE" w14:textId="77777777" w:rsidR="009A4CD1" w:rsidRDefault="009A4CD1"/>
    <w:p w14:paraId="5491D3E1" w14:textId="77777777" w:rsidR="009A4CD1" w:rsidRDefault="009A4CD1" w:rsidP="00A91FDE"/>
    <w:p w14:paraId="797A4251" w14:textId="77777777" w:rsidR="009A4CD1" w:rsidRDefault="009A4CD1"/>
    <w:p w14:paraId="624F06A0" w14:textId="77777777" w:rsidR="009A4CD1" w:rsidRDefault="009A4CD1" w:rsidP="00085D19"/>
  </w:endnote>
  <w:endnote w:type="continuationSeparator" w:id="0">
    <w:p w14:paraId="7080B0D9" w14:textId="77777777" w:rsidR="009A4CD1" w:rsidRDefault="009A4CD1" w:rsidP="004511F4">
      <w:r>
        <w:continuationSeparator/>
      </w:r>
    </w:p>
    <w:p w14:paraId="140D6980" w14:textId="77777777" w:rsidR="009A4CD1" w:rsidRDefault="009A4CD1" w:rsidP="004511F4"/>
    <w:p w14:paraId="6194FFEE" w14:textId="77777777" w:rsidR="009A4CD1" w:rsidRDefault="009A4CD1" w:rsidP="004511F4"/>
    <w:p w14:paraId="2C2B42A6" w14:textId="77777777" w:rsidR="009A4CD1" w:rsidRDefault="009A4CD1" w:rsidP="004511F4"/>
    <w:p w14:paraId="12A8B772" w14:textId="77777777" w:rsidR="009A4CD1" w:rsidRDefault="009A4CD1" w:rsidP="004511F4"/>
    <w:p w14:paraId="6D923B6C" w14:textId="77777777" w:rsidR="009A4CD1" w:rsidRDefault="009A4CD1" w:rsidP="004511F4"/>
    <w:p w14:paraId="1DFE821E" w14:textId="77777777" w:rsidR="009A4CD1" w:rsidRDefault="009A4CD1" w:rsidP="004511F4"/>
    <w:p w14:paraId="47D27152" w14:textId="77777777" w:rsidR="009A4CD1" w:rsidRDefault="009A4CD1" w:rsidP="004511F4"/>
    <w:p w14:paraId="6F522802" w14:textId="77777777" w:rsidR="009A4CD1" w:rsidRDefault="009A4CD1" w:rsidP="004511F4"/>
    <w:p w14:paraId="3DD5D108" w14:textId="77777777" w:rsidR="009A4CD1" w:rsidRDefault="009A4CD1" w:rsidP="004511F4"/>
    <w:p w14:paraId="4EC106EF" w14:textId="77777777" w:rsidR="009A4CD1" w:rsidRDefault="009A4CD1" w:rsidP="004511F4"/>
    <w:p w14:paraId="5E33CF4C" w14:textId="77777777" w:rsidR="009A4CD1" w:rsidRDefault="009A4CD1" w:rsidP="004511F4"/>
    <w:p w14:paraId="04A47399" w14:textId="77777777" w:rsidR="009A4CD1" w:rsidRDefault="009A4CD1" w:rsidP="004511F4"/>
    <w:p w14:paraId="33F37805" w14:textId="77777777" w:rsidR="009A4CD1" w:rsidRDefault="009A4CD1" w:rsidP="004511F4"/>
    <w:p w14:paraId="1E501D94" w14:textId="77777777" w:rsidR="009A4CD1" w:rsidRDefault="009A4CD1"/>
    <w:p w14:paraId="028B6E5E" w14:textId="77777777" w:rsidR="009A4CD1" w:rsidRDefault="009A4CD1" w:rsidP="00A91FDE"/>
    <w:p w14:paraId="3A15B715" w14:textId="77777777" w:rsidR="009A4CD1" w:rsidRDefault="009A4CD1"/>
    <w:p w14:paraId="6E1D7D8A" w14:textId="77777777" w:rsidR="009A4CD1" w:rsidRDefault="009A4CD1" w:rsidP="00085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760CE" w14:textId="77777777" w:rsidR="00517E3E" w:rsidRDefault="00517E3E" w:rsidP="00DC4AD1">
    <w:pPr>
      <w:pStyle w:val="a9"/>
      <w:pBdr>
        <w:bottom w:val="single" w:sz="12" w:space="1" w:color="auto"/>
      </w:pBdr>
    </w:pPr>
  </w:p>
  <w:p w14:paraId="5479B200" w14:textId="77777777" w:rsidR="00517E3E" w:rsidRDefault="00517E3E" w:rsidP="00775D7B">
    <w:pPr>
      <w:pStyle w:val="a9"/>
      <w:pBdr>
        <w:bottom w:val="single" w:sz="12" w:space="1" w:color="auto"/>
      </w:pBdr>
    </w:pPr>
  </w:p>
  <w:p w14:paraId="5BAE8AE2" w14:textId="77777777" w:rsidR="00517E3E" w:rsidRDefault="00517E3E" w:rsidP="00775D7B">
    <w:pPr>
      <w:pStyle w:val="a9"/>
      <w:pBdr>
        <w:bottom w:val="single" w:sz="12" w:space="1" w:color="auto"/>
      </w:pBdr>
    </w:pPr>
  </w:p>
  <w:p w14:paraId="5212D49F" w14:textId="77777777" w:rsidR="00517E3E" w:rsidRDefault="00517E3E" w:rsidP="00775D7B">
    <w:pPr>
      <w:pStyle w:val="a9"/>
    </w:pPr>
    <w:r w:rsidRPr="00FA65FF">
      <w:t>П</w:t>
    </w:r>
    <w:r>
      <w:t xml:space="preserve">исьмо-представление руководителя </w:t>
    </w:r>
    <w:r w:rsidRPr="00CD21CF">
      <w:t xml:space="preserve">ООО </w:t>
    </w:r>
    <w:r>
      <w:t>«СМА ШИПС Рус»</w:t>
    </w:r>
  </w:p>
  <w:p w14:paraId="3773AD68" w14:textId="77777777" w:rsidR="00517E3E" w:rsidRPr="00B37A59" w:rsidRDefault="00517E3E" w:rsidP="00775D7B">
    <w:pPr>
      <w:pStyle w:val="a9"/>
    </w:pPr>
    <w:r>
      <w:t xml:space="preserve">о </w:t>
    </w:r>
    <w:r w:rsidRPr="00B37A59">
      <w:t>призна</w:t>
    </w:r>
    <w:r>
      <w:t>нии своей ответственности</w:t>
    </w:r>
    <w:r w:rsidRPr="00B37A59">
      <w:t xml:space="preserve"> за </w:t>
    </w:r>
    <w:r>
      <w:t>бухгалтерскую</w:t>
    </w:r>
    <w:r w:rsidRPr="00B37A59">
      <w:t xml:space="preserve"> отчетност</w:t>
    </w:r>
    <w:r>
      <w:t>ь</w:t>
    </w:r>
  </w:p>
  <w:p w14:paraId="6BD039DB" w14:textId="77777777" w:rsidR="00517E3E" w:rsidRDefault="00517E3E" w:rsidP="00DC4AD1">
    <w:pPr>
      <w:pStyle w:val="a9"/>
    </w:pPr>
  </w:p>
  <w:p w14:paraId="2E4886EA" w14:textId="77777777" w:rsidR="00517E3E" w:rsidRPr="00B37A59" w:rsidRDefault="00517E3E" w:rsidP="00DC4AD1">
    <w:pPr>
      <w:pStyle w:val="a9"/>
    </w:pPr>
  </w:p>
  <w:p w14:paraId="2F6C7854" w14:textId="77777777" w:rsidR="00517E3E" w:rsidRDefault="00517E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83FB5" w14:textId="77777777" w:rsidR="00517E3E" w:rsidRDefault="00517E3E" w:rsidP="00786DB0">
    <w:pPr>
      <w:pStyle w:val="a9"/>
      <w:pBdr>
        <w:bottom w:val="single" w:sz="12" w:space="1" w:color="auto"/>
      </w:pBdr>
    </w:pPr>
  </w:p>
  <w:p w14:paraId="2A30C7EA" w14:textId="2967669B" w:rsidR="00517E3E" w:rsidRDefault="00A17AF4" w:rsidP="00786DB0">
    <w:pPr>
      <w:pStyle w:val="a9"/>
    </w:pPr>
    <w:r>
      <w:t>Ответ на запрос по ЛОКУ</w:t>
    </w:r>
    <w:r w:rsidR="00517E3E">
      <w:t xml:space="preserve"> </w:t>
    </w:r>
    <w:r w:rsidR="00517E3E" w:rsidRPr="00CD21CF">
      <w:t xml:space="preserve">ООО </w:t>
    </w:r>
    <w:r w:rsidR="00517E3E">
      <w:t>«СМА ШИПС Рус»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EBD7D" w14:textId="77777777" w:rsidR="009A4CD1" w:rsidRDefault="009A4CD1" w:rsidP="004511F4">
      <w:r>
        <w:separator/>
      </w:r>
    </w:p>
    <w:p w14:paraId="6CD825F8" w14:textId="77777777" w:rsidR="009A4CD1" w:rsidRDefault="009A4CD1" w:rsidP="004511F4"/>
    <w:p w14:paraId="3B3598D3" w14:textId="77777777" w:rsidR="009A4CD1" w:rsidRDefault="009A4CD1" w:rsidP="004511F4"/>
    <w:p w14:paraId="1234A8B4" w14:textId="77777777" w:rsidR="009A4CD1" w:rsidRDefault="009A4CD1" w:rsidP="004511F4"/>
    <w:p w14:paraId="0938B0E6" w14:textId="77777777" w:rsidR="009A4CD1" w:rsidRDefault="009A4CD1" w:rsidP="004511F4"/>
    <w:p w14:paraId="5EE7212C" w14:textId="77777777" w:rsidR="009A4CD1" w:rsidRDefault="009A4CD1" w:rsidP="004511F4"/>
    <w:p w14:paraId="63F088F9" w14:textId="77777777" w:rsidR="009A4CD1" w:rsidRDefault="009A4CD1" w:rsidP="004511F4"/>
    <w:p w14:paraId="1DC39931" w14:textId="77777777" w:rsidR="009A4CD1" w:rsidRDefault="009A4CD1" w:rsidP="004511F4"/>
    <w:p w14:paraId="73D8B361" w14:textId="77777777" w:rsidR="009A4CD1" w:rsidRDefault="009A4CD1" w:rsidP="004511F4"/>
    <w:p w14:paraId="5B66947C" w14:textId="77777777" w:rsidR="009A4CD1" w:rsidRDefault="009A4CD1" w:rsidP="004511F4"/>
    <w:p w14:paraId="095B49D1" w14:textId="77777777" w:rsidR="009A4CD1" w:rsidRDefault="009A4CD1" w:rsidP="004511F4"/>
    <w:p w14:paraId="0E2B9891" w14:textId="77777777" w:rsidR="009A4CD1" w:rsidRDefault="009A4CD1" w:rsidP="004511F4"/>
    <w:p w14:paraId="3988AAA6" w14:textId="77777777" w:rsidR="009A4CD1" w:rsidRDefault="009A4CD1" w:rsidP="004511F4"/>
    <w:p w14:paraId="4B077014" w14:textId="77777777" w:rsidR="009A4CD1" w:rsidRDefault="009A4CD1" w:rsidP="004511F4"/>
    <w:p w14:paraId="77639DEF" w14:textId="77777777" w:rsidR="009A4CD1" w:rsidRDefault="009A4CD1"/>
    <w:p w14:paraId="43AEBE87" w14:textId="77777777" w:rsidR="009A4CD1" w:rsidRDefault="009A4CD1" w:rsidP="00A91FDE"/>
    <w:p w14:paraId="21D01FAE" w14:textId="77777777" w:rsidR="009A4CD1" w:rsidRDefault="009A4CD1"/>
    <w:p w14:paraId="485C197F" w14:textId="77777777" w:rsidR="009A4CD1" w:rsidRDefault="009A4CD1" w:rsidP="00085D19"/>
  </w:footnote>
  <w:footnote w:type="continuationSeparator" w:id="0">
    <w:p w14:paraId="27985EFE" w14:textId="77777777" w:rsidR="009A4CD1" w:rsidRDefault="009A4CD1" w:rsidP="004511F4">
      <w:r>
        <w:continuationSeparator/>
      </w:r>
    </w:p>
    <w:p w14:paraId="1B8106D3" w14:textId="77777777" w:rsidR="009A4CD1" w:rsidRDefault="009A4CD1" w:rsidP="004511F4"/>
    <w:p w14:paraId="3FEF8A3E" w14:textId="77777777" w:rsidR="009A4CD1" w:rsidRDefault="009A4CD1" w:rsidP="004511F4"/>
    <w:p w14:paraId="63975233" w14:textId="77777777" w:rsidR="009A4CD1" w:rsidRDefault="009A4CD1" w:rsidP="004511F4"/>
    <w:p w14:paraId="3F395B06" w14:textId="77777777" w:rsidR="009A4CD1" w:rsidRDefault="009A4CD1" w:rsidP="004511F4"/>
    <w:p w14:paraId="1665CF9F" w14:textId="77777777" w:rsidR="009A4CD1" w:rsidRDefault="009A4CD1" w:rsidP="004511F4"/>
    <w:p w14:paraId="5ADAC374" w14:textId="77777777" w:rsidR="009A4CD1" w:rsidRDefault="009A4CD1" w:rsidP="004511F4"/>
    <w:p w14:paraId="158917EE" w14:textId="77777777" w:rsidR="009A4CD1" w:rsidRDefault="009A4CD1" w:rsidP="004511F4"/>
    <w:p w14:paraId="4767B052" w14:textId="77777777" w:rsidR="009A4CD1" w:rsidRDefault="009A4CD1" w:rsidP="004511F4"/>
    <w:p w14:paraId="6FE40FBB" w14:textId="77777777" w:rsidR="009A4CD1" w:rsidRDefault="009A4CD1" w:rsidP="004511F4"/>
    <w:p w14:paraId="1B3C5FE3" w14:textId="77777777" w:rsidR="009A4CD1" w:rsidRDefault="009A4CD1" w:rsidP="004511F4"/>
    <w:p w14:paraId="7637511E" w14:textId="77777777" w:rsidR="009A4CD1" w:rsidRDefault="009A4CD1" w:rsidP="004511F4"/>
    <w:p w14:paraId="432FDAF1" w14:textId="77777777" w:rsidR="009A4CD1" w:rsidRDefault="009A4CD1" w:rsidP="004511F4"/>
    <w:p w14:paraId="1DEF30E3" w14:textId="77777777" w:rsidR="009A4CD1" w:rsidRDefault="009A4CD1" w:rsidP="004511F4"/>
    <w:p w14:paraId="7C332610" w14:textId="77777777" w:rsidR="009A4CD1" w:rsidRDefault="009A4CD1"/>
    <w:p w14:paraId="51483D74" w14:textId="77777777" w:rsidR="009A4CD1" w:rsidRDefault="009A4CD1" w:rsidP="00A91FDE"/>
    <w:p w14:paraId="5B6A7EE7" w14:textId="77777777" w:rsidR="009A4CD1" w:rsidRDefault="009A4CD1"/>
    <w:p w14:paraId="1F93561C" w14:textId="77777777" w:rsidR="009A4CD1" w:rsidRDefault="009A4CD1" w:rsidP="00085D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C5470"/>
    <w:multiLevelType w:val="hybridMultilevel"/>
    <w:tmpl w:val="23B09CE2"/>
    <w:lvl w:ilvl="0" w:tplc="B6EE5CC2">
      <w:start w:val="1"/>
      <w:numFmt w:val="bullet"/>
      <w:pStyle w:val="a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5BA"/>
    <w:multiLevelType w:val="hybridMultilevel"/>
    <w:tmpl w:val="01D82262"/>
    <w:lvl w:ilvl="0" w:tplc="862266A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2771"/>
    <w:multiLevelType w:val="hybridMultilevel"/>
    <w:tmpl w:val="C8B2FA4E"/>
    <w:lvl w:ilvl="0" w:tplc="A1000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345E0"/>
    <w:multiLevelType w:val="hybridMultilevel"/>
    <w:tmpl w:val="09821E6E"/>
    <w:lvl w:ilvl="0" w:tplc="39143A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4973255"/>
    <w:multiLevelType w:val="multilevel"/>
    <w:tmpl w:val="7F568FE8"/>
    <w:styleLink w:val="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33D17"/>
    <w:multiLevelType w:val="hybridMultilevel"/>
    <w:tmpl w:val="C69CE72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BF264E"/>
    <w:multiLevelType w:val="hybridMultilevel"/>
    <w:tmpl w:val="6D70C670"/>
    <w:lvl w:ilvl="0" w:tplc="161CA7BC">
      <w:start w:val="1"/>
      <w:numFmt w:val="decimal"/>
      <w:pStyle w:val="6"/>
      <w:lvlText w:val="Описание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C378B9"/>
    <w:multiLevelType w:val="hybridMultilevel"/>
    <w:tmpl w:val="D196E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A03C9"/>
    <w:multiLevelType w:val="hybridMultilevel"/>
    <w:tmpl w:val="3A1A87A6"/>
    <w:lvl w:ilvl="0" w:tplc="4A9A8E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7C44A33"/>
    <w:multiLevelType w:val="hybridMultilevel"/>
    <w:tmpl w:val="2CF63BC4"/>
    <w:lvl w:ilvl="0" w:tplc="0419000F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A458C7"/>
    <w:multiLevelType w:val="hybridMultilevel"/>
    <w:tmpl w:val="897A911E"/>
    <w:lvl w:ilvl="0" w:tplc="8DEC2154">
      <w:start w:val="1"/>
      <w:numFmt w:val="decimal"/>
      <w:pStyle w:val="a2"/>
      <w:lvlText w:val="Описание 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05B3B9A"/>
    <w:multiLevelType w:val="hybridMultilevel"/>
    <w:tmpl w:val="67FA7690"/>
    <w:lvl w:ilvl="0" w:tplc="A100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B48D5"/>
    <w:multiLevelType w:val="hybridMultilevel"/>
    <w:tmpl w:val="09821E6E"/>
    <w:lvl w:ilvl="0" w:tplc="39143A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B586736"/>
    <w:multiLevelType w:val="hybridMultilevel"/>
    <w:tmpl w:val="8800F7FE"/>
    <w:lvl w:ilvl="0" w:tplc="A1000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3"/>
  </w:num>
  <w:num w:numId="13">
    <w:abstractNumId w:val="11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A92"/>
    <w:rsid w:val="00000635"/>
    <w:rsid w:val="000008C4"/>
    <w:rsid w:val="00000FC2"/>
    <w:rsid w:val="000013C1"/>
    <w:rsid w:val="00001C95"/>
    <w:rsid w:val="00003A19"/>
    <w:rsid w:val="000054B7"/>
    <w:rsid w:val="000054BA"/>
    <w:rsid w:val="00005B67"/>
    <w:rsid w:val="00006613"/>
    <w:rsid w:val="00006AD0"/>
    <w:rsid w:val="000074C3"/>
    <w:rsid w:val="00007CAA"/>
    <w:rsid w:val="000102F8"/>
    <w:rsid w:val="000127AE"/>
    <w:rsid w:val="000136F3"/>
    <w:rsid w:val="000137CB"/>
    <w:rsid w:val="00014295"/>
    <w:rsid w:val="000146B3"/>
    <w:rsid w:val="0001549A"/>
    <w:rsid w:val="000158B3"/>
    <w:rsid w:val="0001739F"/>
    <w:rsid w:val="0001743B"/>
    <w:rsid w:val="00017C1E"/>
    <w:rsid w:val="00020FD2"/>
    <w:rsid w:val="00021EFF"/>
    <w:rsid w:val="0002249B"/>
    <w:rsid w:val="0002311D"/>
    <w:rsid w:val="00024577"/>
    <w:rsid w:val="0002494D"/>
    <w:rsid w:val="00024B4A"/>
    <w:rsid w:val="000255D2"/>
    <w:rsid w:val="00025DE5"/>
    <w:rsid w:val="00026471"/>
    <w:rsid w:val="00026D6B"/>
    <w:rsid w:val="00030801"/>
    <w:rsid w:val="00030EBF"/>
    <w:rsid w:val="00032110"/>
    <w:rsid w:val="00032D0C"/>
    <w:rsid w:val="000349C0"/>
    <w:rsid w:val="0003565D"/>
    <w:rsid w:val="00035AE7"/>
    <w:rsid w:val="000371AB"/>
    <w:rsid w:val="000374DA"/>
    <w:rsid w:val="000403DF"/>
    <w:rsid w:val="00040B54"/>
    <w:rsid w:val="000416AB"/>
    <w:rsid w:val="00043B89"/>
    <w:rsid w:val="00043C23"/>
    <w:rsid w:val="000440F6"/>
    <w:rsid w:val="00044FA8"/>
    <w:rsid w:val="000477B0"/>
    <w:rsid w:val="00047846"/>
    <w:rsid w:val="0005177A"/>
    <w:rsid w:val="00051CFD"/>
    <w:rsid w:val="0005215D"/>
    <w:rsid w:val="00052C1D"/>
    <w:rsid w:val="00052F73"/>
    <w:rsid w:val="000536F2"/>
    <w:rsid w:val="00053BF9"/>
    <w:rsid w:val="0005570F"/>
    <w:rsid w:val="0005640B"/>
    <w:rsid w:val="00056F1E"/>
    <w:rsid w:val="00057603"/>
    <w:rsid w:val="00057E0C"/>
    <w:rsid w:val="00060452"/>
    <w:rsid w:val="000624EA"/>
    <w:rsid w:val="00062ECC"/>
    <w:rsid w:val="0006330E"/>
    <w:rsid w:val="000633C2"/>
    <w:rsid w:val="00064A00"/>
    <w:rsid w:val="00064DE3"/>
    <w:rsid w:val="00071B83"/>
    <w:rsid w:val="00072135"/>
    <w:rsid w:val="000737DD"/>
    <w:rsid w:val="00073C52"/>
    <w:rsid w:val="000740CB"/>
    <w:rsid w:val="0007549B"/>
    <w:rsid w:val="00076445"/>
    <w:rsid w:val="00076B64"/>
    <w:rsid w:val="00076D0C"/>
    <w:rsid w:val="00081146"/>
    <w:rsid w:val="000812F3"/>
    <w:rsid w:val="00082B06"/>
    <w:rsid w:val="00082E0C"/>
    <w:rsid w:val="00083588"/>
    <w:rsid w:val="000839F5"/>
    <w:rsid w:val="00084551"/>
    <w:rsid w:val="000855F8"/>
    <w:rsid w:val="00085D19"/>
    <w:rsid w:val="00086984"/>
    <w:rsid w:val="00087455"/>
    <w:rsid w:val="0009158E"/>
    <w:rsid w:val="00091842"/>
    <w:rsid w:val="0009499E"/>
    <w:rsid w:val="000958E5"/>
    <w:rsid w:val="00095F9D"/>
    <w:rsid w:val="000965BA"/>
    <w:rsid w:val="000A01A1"/>
    <w:rsid w:val="000A068F"/>
    <w:rsid w:val="000A2695"/>
    <w:rsid w:val="000A2D80"/>
    <w:rsid w:val="000A33A3"/>
    <w:rsid w:val="000A3840"/>
    <w:rsid w:val="000A3C84"/>
    <w:rsid w:val="000A4008"/>
    <w:rsid w:val="000A4726"/>
    <w:rsid w:val="000A7662"/>
    <w:rsid w:val="000A7AC4"/>
    <w:rsid w:val="000B030C"/>
    <w:rsid w:val="000B0BD1"/>
    <w:rsid w:val="000B0E4D"/>
    <w:rsid w:val="000B1081"/>
    <w:rsid w:val="000B1418"/>
    <w:rsid w:val="000B158B"/>
    <w:rsid w:val="000B169D"/>
    <w:rsid w:val="000B20E0"/>
    <w:rsid w:val="000B2DE6"/>
    <w:rsid w:val="000B3616"/>
    <w:rsid w:val="000B3BFC"/>
    <w:rsid w:val="000B43A3"/>
    <w:rsid w:val="000B498F"/>
    <w:rsid w:val="000B4E1F"/>
    <w:rsid w:val="000B4FE7"/>
    <w:rsid w:val="000B5344"/>
    <w:rsid w:val="000B79BB"/>
    <w:rsid w:val="000B7E7A"/>
    <w:rsid w:val="000C016A"/>
    <w:rsid w:val="000C0324"/>
    <w:rsid w:val="000C085A"/>
    <w:rsid w:val="000C0B3E"/>
    <w:rsid w:val="000C1A46"/>
    <w:rsid w:val="000C2262"/>
    <w:rsid w:val="000C29E3"/>
    <w:rsid w:val="000C37D1"/>
    <w:rsid w:val="000C72CA"/>
    <w:rsid w:val="000C7891"/>
    <w:rsid w:val="000D03DF"/>
    <w:rsid w:val="000D0C52"/>
    <w:rsid w:val="000D3882"/>
    <w:rsid w:val="000D3BBF"/>
    <w:rsid w:val="000D4D6F"/>
    <w:rsid w:val="000D5928"/>
    <w:rsid w:val="000D5A1A"/>
    <w:rsid w:val="000D5B7D"/>
    <w:rsid w:val="000D600E"/>
    <w:rsid w:val="000D7B81"/>
    <w:rsid w:val="000E02F3"/>
    <w:rsid w:val="000E23A0"/>
    <w:rsid w:val="000E360C"/>
    <w:rsid w:val="000E51A9"/>
    <w:rsid w:val="000E5F73"/>
    <w:rsid w:val="000E6142"/>
    <w:rsid w:val="000E7274"/>
    <w:rsid w:val="000F08C1"/>
    <w:rsid w:val="000F1252"/>
    <w:rsid w:val="000F4F00"/>
    <w:rsid w:val="000F5B34"/>
    <w:rsid w:val="000F65E3"/>
    <w:rsid w:val="000F791A"/>
    <w:rsid w:val="000F7994"/>
    <w:rsid w:val="000F7AC1"/>
    <w:rsid w:val="001003E0"/>
    <w:rsid w:val="00100F96"/>
    <w:rsid w:val="00101468"/>
    <w:rsid w:val="00101850"/>
    <w:rsid w:val="00101B2C"/>
    <w:rsid w:val="00103154"/>
    <w:rsid w:val="00104733"/>
    <w:rsid w:val="00104DE6"/>
    <w:rsid w:val="00105492"/>
    <w:rsid w:val="00107222"/>
    <w:rsid w:val="00110A1F"/>
    <w:rsid w:val="00113A94"/>
    <w:rsid w:val="00115360"/>
    <w:rsid w:val="0011608F"/>
    <w:rsid w:val="001165A4"/>
    <w:rsid w:val="00116707"/>
    <w:rsid w:val="001179FB"/>
    <w:rsid w:val="00120995"/>
    <w:rsid w:val="001211B8"/>
    <w:rsid w:val="0012275C"/>
    <w:rsid w:val="00123800"/>
    <w:rsid w:val="0012380A"/>
    <w:rsid w:val="001258ED"/>
    <w:rsid w:val="00125AC0"/>
    <w:rsid w:val="00125F47"/>
    <w:rsid w:val="00130575"/>
    <w:rsid w:val="00130D8B"/>
    <w:rsid w:val="00132CDC"/>
    <w:rsid w:val="001338BD"/>
    <w:rsid w:val="0013557F"/>
    <w:rsid w:val="00135877"/>
    <w:rsid w:val="00135AE0"/>
    <w:rsid w:val="00135D2C"/>
    <w:rsid w:val="001360FC"/>
    <w:rsid w:val="0013717B"/>
    <w:rsid w:val="00140C6E"/>
    <w:rsid w:val="00141731"/>
    <w:rsid w:val="00143810"/>
    <w:rsid w:val="001475A3"/>
    <w:rsid w:val="001511B2"/>
    <w:rsid w:val="00151326"/>
    <w:rsid w:val="00152911"/>
    <w:rsid w:val="00154064"/>
    <w:rsid w:val="00157667"/>
    <w:rsid w:val="0015784A"/>
    <w:rsid w:val="001602EF"/>
    <w:rsid w:val="00162B7F"/>
    <w:rsid w:val="00164536"/>
    <w:rsid w:val="00164F18"/>
    <w:rsid w:val="0016574A"/>
    <w:rsid w:val="001658DD"/>
    <w:rsid w:val="0016664F"/>
    <w:rsid w:val="001702EA"/>
    <w:rsid w:val="00174241"/>
    <w:rsid w:val="00176E74"/>
    <w:rsid w:val="001810EF"/>
    <w:rsid w:val="001816E4"/>
    <w:rsid w:val="0018226B"/>
    <w:rsid w:val="00183AD0"/>
    <w:rsid w:val="001840CC"/>
    <w:rsid w:val="001841DE"/>
    <w:rsid w:val="0018551C"/>
    <w:rsid w:val="001856CC"/>
    <w:rsid w:val="00186A64"/>
    <w:rsid w:val="00187AA2"/>
    <w:rsid w:val="00192C3C"/>
    <w:rsid w:val="00192FF6"/>
    <w:rsid w:val="00194223"/>
    <w:rsid w:val="0019548F"/>
    <w:rsid w:val="00195E16"/>
    <w:rsid w:val="001963FD"/>
    <w:rsid w:val="00196B72"/>
    <w:rsid w:val="00196ECF"/>
    <w:rsid w:val="0019718B"/>
    <w:rsid w:val="001A1BFE"/>
    <w:rsid w:val="001A337F"/>
    <w:rsid w:val="001A3F36"/>
    <w:rsid w:val="001A615A"/>
    <w:rsid w:val="001A7827"/>
    <w:rsid w:val="001A78FF"/>
    <w:rsid w:val="001B022A"/>
    <w:rsid w:val="001B0537"/>
    <w:rsid w:val="001B4C36"/>
    <w:rsid w:val="001B57B4"/>
    <w:rsid w:val="001B580F"/>
    <w:rsid w:val="001B65DD"/>
    <w:rsid w:val="001B68D2"/>
    <w:rsid w:val="001B7936"/>
    <w:rsid w:val="001C02D4"/>
    <w:rsid w:val="001C2688"/>
    <w:rsid w:val="001C2EB1"/>
    <w:rsid w:val="001C33FB"/>
    <w:rsid w:val="001C34B6"/>
    <w:rsid w:val="001C5D5C"/>
    <w:rsid w:val="001C6644"/>
    <w:rsid w:val="001C6F9B"/>
    <w:rsid w:val="001D4F24"/>
    <w:rsid w:val="001D59CF"/>
    <w:rsid w:val="001D6890"/>
    <w:rsid w:val="001D6FB1"/>
    <w:rsid w:val="001D771C"/>
    <w:rsid w:val="001E2E60"/>
    <w:rsid w:val="001E2F00"/>
    <w:rsid w:val="001E31E6"/>
    <w:rsid w:val="001E3ECE"/>
    <w:rsid w:val="001E4A00"/>
    <w:rsid w:val="001E74C7"/>
    <w:rsid w:val="001F2224"/>
    <w:rsid w:val="001F26E4"/>
    <w:rsid w:val="001F2CCD"/>
    <w:rsid w:val="001F3E3D"/>
    <w:rsid w:val="001F687A"/>
    <w:rsid w:val="001F6D47"/>
    <w:rsid w:val="00201FFC"/>
    <w:rsid w:val="00202A69"/>
    <w:rsid w:val="00203BA2"/>
    <w:rsid w:val="00204C7E"/>
    <w:rsid w:val="00205DD7"/>
    <w:rsid w:val="00206ED4"/>
    <w:rsid w:val="00207987"/>
    <w:rsid w:val="0021016C"/>
    <w:rsid w:val="002102F5"/>
    <w:rsid w:val="002103EC"/>
    <w:rsid w:val="00210965"/>
    <w:rsid w:val="00211CCF"/>
    <w:rsid w:val="0021223D"/>
    <w:rsid w:val="002126C4"/>
    <w:rsid w:val="00213777"/>
    <w:rsid w:val="00215A99"/>
    <w:rsid w:val="002205FE"/>
    <w:rsid w:val="00220CFE"/>
    <w:rsid w:val="00220DC6"/>
    <w:rsid w:val="00221025"/>
    <w:rsid w:val="00225ADD"/>
    <w:rsid w:val="00226DC8"/>
    <w:rsid w:val="00230891"/>
    <w:rsid w:val="00231CB7"/>
    <w:rsid w:val="002320C0"/>
    <w:rsid w:val="0023272B"/>
    <w:rsid w:val="00232898"/>
    <w:rsid w:val="00232ED4"/>
    <w:rsid w:val="00233203"/>
    <w:rsid w:val="00233771"/>
    <w:rsid w:val="00234003"/>
    <w:rsid w:val="002342DB"/>
    <w:rsid w:val="00236D93"/>
    <w:rsid w:val="00241B5A"/>
    <w:rsid w:val="0024378B"/>
    <w:rsid w:val="00244235"/>
    <w:rsid w:val="002449D3"/>
    <w:rsid w:val="00245117"/>
    <w:rsid w:val="00247A0C"/>
    <w:rsid w:val="0025076A"/>
    <w:rsid w:val="0025178B"/>
    <w:rsid w:val="00254BC0"/>
    <w:rsid w:val="00254E4A"/>
    <w:rsid w:val="00255342"/>
    <w:rsid w:val="002559C7"/>
    <w:rsid w:val="00256DE9"/>
    <w:rsid w:val="00262136"/>
    <w:rsid w:val="0026233A"/>
    <w:rsid w:val="002633B2"/>
    <w:rsid w:val="002633FA"/>
    <w:rsid w:val="002635F8"/>
    <w:rsid w:val="002640F3"/>
    <w:rsid w:val="0026484F"/>
    <w:rsid w:val="002652AE"/>
    <w:rsid w:val="002653C0"/>
    <w:rsid w:val="00266296"/>
    <w:rsid w:val="00266669"/>
    <w:rsid w:val="002679AC"/>
    <w:rsid w:val="00270589"/>
    <w:rsid w:val="00270D79"/>
    <w:rsid w:val="00273189"/>
    <w:rsid w:val="00273622"/>
    <w:rsid w:val="00276ACD"/>
    <w:rsid w:val="0028087E"/>
    <w:rsid w:val="00282084"/>
    <w:rsid w:val="0028233F"/>
    <w:rsid w:val="002848B5"/>
    <w:rsid w:val="00284ED3"/>
    <w:rsid w:val="00285F79"/>
    <w:rsid w:val="00286369"/>
    <w:rsid w:val="00286DD1"/>
    <w:rsid w:val="00287AF8"/>
    <w:rsid w:val="00287BB0"/>
    <w:rsid w:val="00287BBA"/>
    <w:rsid w:val="002913DB"/>
    <w:rsid w:val="00291C2F"/>
    <w:rsid w:val="002927A3"/>
    <w:rsid w:val="00292A4D"/>
    <w:rsid w:val="00292F53"/>
    <w:rsid w:val="00293627"/>
    <w:rsid w:val="00294104"/>
    <w:rsid w:val="00295B18"/>
    <w:rsid w:val="00296E91"/>
    <w:rsid w:val="002A093A"/>
    <w:rsid w:val="002A09D7"/>
    <w:rsid w:val="002A1E38"/>
    <w:rsid w:val="002A2A7A"/>
    <w:rsid w:val="002A456D"/>
    <w:rsid w:val="002A4A8C"/>
    <w:rsid w:val="002A663B"/>
    <w:rsid w:val="002B0573"/>
    <w:rsid w:val="002B0E82"/>
    <w:rsid w:val="002B11AF"/>
    <w:rsid w:val="002B1509"/>
    <w:rsid w:val="002B158E"/>
    <w:rsid w:val="002B1A82"/>
    <w:rsid w:val="002B66A5"/>
    <w:rsid w:val="002B7AF6"/>
    <w:rsid w:val="002B7CFB"/>
    <w:rsid w:val="002C042A"/>
    <w:rsid w:val="002C1F78"/>
    <w:rsid w:val="002C2B7A"/>
    <w:rsid w:val="002C2EA0"/>
    <w:rsid w:val="002C3805"/>
    <w:rsid w:val="002C3F2D"/>
    <w:rsid w:val="002C4DBE"/>
    <w:rsid w:val="002C662C"/>
    <w:rsid w:val="002C7B05"/>
    <w:rsid w:val="002D045A"/>
    <w:rsid w:val="002D17B5"/>
    <w:rsid w:val="002D2BD0"/>
    <w:rsid w:val="002D3EED"/>
    <w:rsid w:val="002D5FBF"/>
    <w:rsid w:val="002D6CF1"/>
    <w:rsid w:val="002E0E76"/>
    <w:rsid w:val="002E1264"/>
    <w:rsid w:val="002E1483"/>
    <w:rsid w:val="002E1F82"/>
    <w:rsid w:val="002E2105"/>
    <w:rsid w:val="002E28F5"/>
    <w:rsid w:val="002E3059"/>
    <w:rsid w:val="002E3EA8"/>
    <w:rsid w:val="002E63BE"/>
    <w:rsid w:val="002E6E3F"/>
    <w:rsid w:val="002E7003"/>
    <w:rsid w:val="002F0093"/>
    <w:rsid w:val="002F1AD8"/>
    <w:rsid w:val="002F245C"/>
    <w:rsid w:val="002F30E6"/>
    <w:rsid w:val="002F33DD"/>
    <w:rsid w:val="002F373F"/>
    <w:rsid w:val="002F3D75"/>
    <w:rsid w:val="002F44B8"/>
    <w:rsid w:val="002F6560"/>
    <w:rsid w:val="002F69FE"/>
    <w:rsid w:val="002F6A31"/>
    <w:rsid w:val="002F6AAD"/>
    <w:rsid w:val="00300530"/>
    <w:rsid w:val="00300934"/>
    <w:rsid w:val="00300C98"/>
    <w:rsid w:val="00301CC8"/>
    <w:rsid w:val="003025F1"/>
    <w:rsid w:val="00303BA4"/>
    <w:rsid w:val="00304230"/>
    <w:rsid w:val="00305FD5"/>
    <w:rsid w:val="003104AA"/>
    <w:rsid w:val="003115BD"/>
    <w:rsid w:val="0031263F"/>
    <w:rsid w:val="00312CAC"/>
    <w:rsid w:val="003144C2"/>
    <w:rsid w:val="00314C7F"/>
    <w:rsid w:val="00316538"/>
    <w:rsid w:val="00317AB7"/>
    <w:rsid w:val="00321090"/>
    <w:rsid w:val="00321420"/>
    <w:rsid w:val="00322E6D"/>
    <w:rsid w:val="00323BEC"/>
    <w:rsid w:val="00324722"/>
    <w:rsid w:val="00325AC3"/>
    <w:rsid w:val="00325C60"/>
    <w:rsid w:val="0032753B"/>
    <w:rsid w:val="003307E3"/>
    <w:rsid w:val="003318A8"/>
    <w:rsid w:val="00334C8D"/>
    <w:rsid w:val="003367DB"/>
    <w:rsid w:val="00336B17"/>
    <w:rsid w:val="003379EE"/>
    <w:rsid w:val="00337BCB"/>
    <w:rsid w:val="003402C4"/>
    <w:rsid w:val="003444E2"/>
    <w:rsid w:val="00344A93"/>
    <w:rsid w:val="00344D71"/>
    <w:rsid w:val="003466E6"/>
    <w:rsid w:val="00350127"/>
    <w:rsid w:val="00351FA9"/>
    <w:rsid w:val="0035343A"/>
    <w:rsid w:val="003539F1"/>
    <w:rsid w:val="00354E3E"/>
    <w:rsid w:val="0035576A"/>
    <w:rsid w:val="00356431"/>
    <w:rsid w:val="00356763"/>
    <w:rsid w:val="00356BAF"/>
    <w:rsid w:val="00356FF5"/>
    <w:rsid w:val="0035726A"/>
    <w:rsid w:val="003633CF"/>
    <w:rsid w:val="0036340C"/>
    <w:rsid w:val="003653FE"/>
    <w:rsid w:val="00365E37"/>
    <w:rsid w:val="00366D42"/>
    <w:rsid w:val="003676C6"/>
    <w:rsid w:val="00370E96"/>
    <w:rsid w:val="0037262D"/>
    <w:rsid w:val="00372B60"/>
    <w:rsid w:val="00372E01"/>
    <w:rsid w:val="00372F7A"/>
    <w:rsid w:val="00373AF1"/>
    <w:rsid w:val="00373B31"/>
    <w:rsid w:val="00373C2F"/>
    <w:rsid w:val="003752A8"/>
    <w:rsid w:val="00375DDE"/>
    <w:rsid w:val="003771E2"/>
    <w:rsid w:val="003773CB"/>
    <w:rsid w:val="003777D3"/>
    <w:rsid w:val="003803A7"/>
    <w:rsid w:val="003805AF"/>
    <w:rsid w:val="0038183B"/>
    <w:rsid w:val="003828C0"/>
    <w:rsid w:val="00382D98"/>
    <w:rsid w:val="0038599B"/>
    <w:rsid w:val="003859C3"/>
    <w:rsid w:val="00387AA6"/>
    <w:rsid w:val="0039068B"/>
    <w:rsid w:val="00390884"/>
    <w:rsid w:val="00390C0E"/>
    <w:rsid w:val="003916C6"/>
    <w:rsid w:val="00391C24"/>
    <w:rsid w:val="00393260"/>
    <w:rsid w:val="00393CF2"/>
    <w:rsid w:val="0039461F"/>
    <w:rsid w:val="003962A8"/>
    <w:rsid w:val="00396361"/>
    <w:rsid w:val="00397893"/>
    <w:rsid w:val="00397BD3"/>
    <w:rsid w:val="00397D8A"/>
    <w:rsid w:val="003A08D9"/>
    <w:rsid w:val="003A0DE1"/>
    <w:rsid w:val="003A19DE"/>
    <w:rsid w:val="003A1D20"/>
    <w:rsid w:val="003A28AE"/>
    <w:rsid w:val="003A2F6D"/>
    <w:rsid w:val="003A2FD8"/>
    <w:rsid w:val="003A36F5"/>
    <w:rsid w:val="003A4763"/>
    <w:rsid w:val="003A547B"/>
    <w:rsid w:val="003A63D0"/>
    <w:rsid w:val="003A6A74"/>
    <w:rsid w:val="003A7990"/>
    <w:rsid w:val="003A7CB3"/>
    <w:rsid w:val="003B0680"/>
    <w:rsid w:val="003B0AA0"/>
    <w:rsid w:val="003B0CB5"/>
    <w:rsid w:val="003B0F7C"/>
    <w:rsid w:val="003B15F9"/>
    <w:rsid w:val="003B18BE"/>
    <w:rsid w:val="003B219E"/>
    <w:rsid w:val="003B2937"/>
    <w:rsid w:val="003B5356"/>
    <w:rsid w:val="003B668D"/>
    <w:rsid w:val="003B78BB"/>
    <w:rsid w:val="003C0FF6"/>
    <w:rsid w:val="003C2238"/>
    <w:rsid w:val="003C40FB"/>
    <w:rsid w:val="003C63A4"/>
    <w:rsid w:val="003C6B25"/>
    <w:rsid w:val="003C6BE9"/>
    <w:rsid w:val="003C6CF7"/>
    <w:rsid w:val="003D015B"/>
    <w:rsid w:val="003D3DE9"/>
    <w:rsid w:val="003D4AA2"/>
    <w:rsid w:val="003D4E1F"/>
    <w:rsid w:val="003D5239"/>
    <w:rsid w:val="003D696D"/>
    <w:rsid w:val="003D6F6A"/>
    <w:rsid w:val="003D7385"/>
    <w:rsid w:val="003D77A4"/>
    <w:rsid w:val="003E2422"/>
    <w:rsid w:val="003E2AFF"/>
    <w:rsid w:val="003E2FD0"/>
    <w:rsid w:val="003E32A1"/>
    <w:rsid w:val="003E4115"/>
    <w:rsid w:val="003E61A7"/>
    <w:rsid w:val="003E7C8F"/>
    <w:rsid w:val="003E7C95"/>
    <w:rsid w:val="003F099E"/>
    <w:rsid w:val="003F16A8"/>
    <w:rsid w:val="003F315F"/>
    <w:rsid w:val="003F3783"/>
    <w:rsid w:val="003F3A26"/>
    <w:rsid w:val="003F3B34"/>
    <w:rsid w:val="003F476A"/>
    <w:rsid w:val="003F5535"/>
    <w:rsid w:val="003F5D2C"/>
    <w:rsid w:val="003F6DF0"/>
    <w:rsid w:val="003F7D11"/>
    <w:rsid w:val="003F7FF0"/>
    <w:rsid w:val="0040145E"/>
    <w:rsid w:val="004016F1"/>
    <w:rsid w:val="00401EBD"/>
    <w:rsid w:val="004026CB"/>
    <w:rsid w:val="00402F38"/>
    <w:rsid w:val="004032FD"/>
    <w:rsid w:val="00403D99"/>
    <w:rsid w:val="00404477"/>
    <w:rsid w:val="00404CDD"/>
    <w:rsid w:val="004055A6"/>
    <w:rsid w:val="00405E5F"/>
    <w:rsid w:val="00406535"/>
    <w:rsid w:val="004075CD"/>
    <w:rsid w:val="0040770E"/>
    <w:rsid w:val="00410946"/>
    <w:rsid w:val="0041095A"/>
    <w:rsid w:val="00410C7A"/>
    <w:rsid w:val="00414B4B"/>
    <w:rsid w:val="00415031"/>
    <w:rsid w:val="004150B1"/>
    <w:rsid w:val="00415763"/>
    <w:rsid w:val="00415AB8"/>
    <w:rsid w:val="00415D24"/>
    <w:rsid w:val="0041774E"/>
    <w:rsid w:val="004178FD"/>
    <w:rsid w:val="00417E21"/>
    <w:rsid w:val="00417E22"/>
    <w:rsid w:val="00420494"/>
    <w:rsid w:val="00420793"/>
    <w:rsid w:val="004215E4"/>
    <w:rsid w:val="004217C5"/>
    <w:rsid w:val="00423251"/>
    <w:rsid w:val="004242CB"/>
    <w:rsid w:val="00427B75"/>
    <w:rsid w:val="00430789"/>
    <w:rsid w:val="00433D50"/>
    <w:rsid w:val="00434737"/>
    <w:rsid w:val="00434D04"/>
    <w:rsid w:val="00435BDA"/>
    <w:rsid w:val="004363A4"/>
    <w:rsid w:val="00436937"/>
    <w:rsid w:val="0043767B"/>
    <w:rsid w:val="00437BA5"/>
    <w:rsid w:val="0044024A"/>
    <w:rsid w:val="00440325"/>
    <w:rsid w:val="004412CB"/>
    <w:rsid w:val="00444186"/>
    <w:rsid w:val="00444D1E"/>
    <w:rsid w:val="00447910"/>
    <w:rsid w:val="00447E0A"/>
    <w:rsid w:val="00450105"/>
    <w:rsid w:val="0045027E"/>
    <w:rsid w:val="004511F4"/>
    <w:rsid w:val="00452564"/>
    <w:rsid w:val="004530C5"/>
    <w:rsid w:val="004535BA"/>
    <w:rsid w:val="004540EC"/>
    <w:rsid w:val="00455359"/>
    <w:rsid w:val="00455635"/>
    <w:rsid w:val="0045610D"/>
    <w:rsid w:val="00456487"/>
    <w:rsid w:val="004565AD"/>
    <w:rsid w:val="00457061"/>
    <w:rsid w:val="00457E1F"/>
    <w:rsid w:val="00457E3E"/>
    <w:rsid w:val="00461DC9"/>
    <w:rsid w:val="00462515"/>
    <w:rsid w:val="004632B1"/>
    <w:rsid w:val="00466E31"/>
    <w:rsid w:val="0047243E"/>
    <w:rsid w:val="00473348"/>
    <w:rsid w:val="00473433"/>
    <w:rsid w:val="004736CE"/>
    <w:rsid w:val="004747AC"/>
    <w:rsid w:val="00477FA0"/>
    <w:rsid w:val="004819FB"/>
    <w:rsid w:val="00484522"/>
    <w:rsid w:val="004845A3"/>
    <w:rsid w:val="00484DA6"/>
    <w:rsid w:val="0048722F"/>
    <w:rsid w:val="00487862"/>
    <w:rsid w:val="004909B0"/>
    <w:rsid w:val="00490D8A"/>
    <w:rsid w:val="00491757"/>
    <w:rsid w:val="004939C6"/>
    <w:rsid w:val="00494607"/>
    <w:rsid w:val="00495130"/>
    <w:rsid w:val="00495B6E"/>
    <w:rsid w:val="004976A2"/>
    <w:rsid w:val="004A0113"/>
    <w:rsid w:val="004A0497"/>
    <w:rsid w:val="004A14CF"/>
    <w:rsid w:val="004A1B48"/>
    <w:rsid w:val="004A1C3F"/>
    <w:rsid w:val="004A1E94"/>
    <w:rsid w:val="004A280A"/>
    <w:rsid w:val="004A52A8"/>
    <w:rsid w:val="004A52D0"/>
    <w:rsid w:val="004A5A10"/>
    <w:rsid w:val="004A67CE"/>
    <w:rsid w:val="004A68AE"/>
    <w:rsid w:val="004A707B"/>
    <w:rsid w:val="004A707F"/>
    <w:rsid w:val="004A73D7"/>
    <w:rsid w:val="004B2063"/>
    <w:rsid w:val="004B241D"/>
    <w:rsid w:val="004B270C"/>
    <w:rsid w:val="004B342A"/>
    <w:rsid w:val="004B3437"/>
    <w:rsid w:val="004B3F9E"/>
    <w:rsid w:val="004B4D0B"/>
    <w:rsid w:val="004B50D7"/>
    <w:rsid w:val="004B5206"/>
    <w:rsid w:val="004B618E"/>
    <w:rsid w:val="004B6778"/>
    <w:rsid w:val="004B6EE2"/>
    <w:rsid w:val="004B7DCE"/>
    <w:rsid w:val="004C15EA"/>
    <w:rsid w:val="004C1998"/>
    <w:rsid w:val="004C251D"/>
    <w:rsid w:val="004C2B27"/>
    <w:rsid w:val="004C30AA"/>
    <w:rsid w:val="004C38DF"/>
    <w:rsid w:val="004C3E81"/>
    <w:rsid w:val="004C4269"/>
    <w:rsid w:val="004C42B9"/>
    <w:rsid w:val="004C4C1E"/>
    <w:rsid w:val="004C5045"/>
    <w:rsid w:val="004C5E64"/>
    <w:rsid w:val="004D0274"/>
    <w:rsid w:val="004D043D"/>
    <w:rsid w:val="004D0EE9"/>
    <w:rsid w:val="004D10EC"/>
    <w:rsid w:val="004D1784"/>
    <w:rsid w:val="004D19F0"/>
    <w:rsid w:val="004D5D2C"/>
    <w:rsid w:val="004D6344"/>
    <w:rsid w:val="004D65CD"/>
    <w:rsid w:val="004E018B"/>
    <w:rsid w:val="004E129C"/>
    <w:rsid w:val="004E13A9"/>
    <w:rsid w:val="004E2256"/>
    <w:rsid w:val="004E24A0"/>
    <w:rsid w:val="004E2810"/>
    <w:rsid w:val="004E4423"/>
    <w:rsid w:val="004E5A62"/>
    <w:rsid w:val="004E68B1"/>
    <w:rsid w:val="004E7551"/>
    <w:rsid w:val="004E7C4B"/>
    <w:rsid w:val="004F0E1D"/>
    <w:rsid w:val="004F0EAB"/>
    <w:rsid w:val="004F152D"/>
    <w:rsid w:val="004F1CB5"/>
    <w:rsid w:val="004F1D81"/>
    <w:rsid w:val="004F1FFB"/>
    <w:rsid w:val="004F3379"/>
    <w:rsid w:val="004F35C1"/>
    <w:rsid w:val="004F3D09"/>
    <w:rsid w:val="004F3FAA"/>
    <w:rsid w:val="004F42A5"/>
    <w:rsid w:val="004F4D96"/>
    <w:rsid w:val="004F4FAB"/>
    <w:rsid w:val="004F650F"/>
    <w:rsid w:val="004F6756"/>
    <w:rsid w:val="004F6930"/>
    <w:rsid w:val="004F6AB5"/>
    <w:rsid w:val="005008AC"/>
    <w:rsid w:val="00500B97"/>
    <w:rsid w:val="005014E4"/>
    <w:rsid w:val="0050302C"/>
    <w:rsid w:val="00503D69"/>
    <w:rsid w:val="00503EF4"/>
    <w:rsid w:val="00505678"/>
    <w:rsid w:val="005064DB"/>
    <w:rsid w:val="00506B16"/>
    <w:rsid w:val="00506C3B"/>
    <w:rsid w:val="00507249"/>
    <w:rsid w:val="0050724B"/>
    <w:rsid w:val="005110EF"/>
    <w:rsid w:val="00512753"/>
    <w:rsid w:val="00512AE4"/>
    <w:rsid w:val="00512CE1"/>
    <w:rsid w:val="005132D3"/>
    <w:rsid w:val="0051349B"/>
    <w:rsid w:val="005148DC"/>
    <w:rsid w:val="00514C67"/>
    <w:rsid w:val="00515CFD"/>
    <w:rsid w:val="0051673F"/>
    <w:rsid w:val="00516C55"/>
    <w:rsid w:val="00517E3E"/>
    <w:rsid w:val="00524394"/>
    <w:rsid w:val="005263FF"/>
    <w:rsid w:val="00527675"/>
    <w:rsid w:val="00527A07"/>
    <w:rsid w:val="00527A77"/>
    <w:rsid w:val="00527B62"/>
    <w:rsid w:val="00532D72"/>
    <w:rsid w:val="00532FD8"/>
    <w:rsid w:val="00536B16"/>
    <w:rsid w:val="00536D1E"/>
    <w:rsid w:val="005378C7"/>
    <w:rsid w:val="005400C7"/>
    <w:rsid w:val="00540BFE"/>
    <w:rsid w:val="00542765"/>
    <w:rsid w:val="005431AD"/>
    <w:rsid w:val="005432D5"/>
    <w:rsid w:val="00544008"/>
    <w:rsid w:val="005453C5"/>
    <w:rsid w:val="00546095"/>
    <w:rsid w:val="005475B0"/>
    <w:rsid w:val="005509B5"/>
    <w:rsid w:val="00550E7E"/>
    <w:rsid w:val="005536D0"/>
    <w:rsid w:val="00554704"/>
    <w:rsid w:val="00555B2E"/>
    <w:rsid w:val="005561A1"/>
    <w:rsid w:val="00556B81"/>
    <w:rsid w:val="00557215"/>
    <w:rsid w:val="0055777C"/>
    <w:rsid w:val="00557F3F"/>
    <w:rsid w:val="00561832"/>
    <w:rsid w:val="00562994"/>
    <w:rsid w:val="00562E1F"/>
    <w:rsid w:val="00563692"/>
    <w:rsid w:val="005650C9"/>
    <w:rsid w:val="00565383"/>
    <w:rsid w:val="00565EF2"/>
    <w:rsid w:val="005700ED"/>
    <w:rsid w:val="005702AB"/>
    <w:rsid w:val="00570B07"/>
    <w:rsid w:val="00570C82"/>
    <w:rsid w:val="0057189F"/>
    <w:rsid w:val="00572B8E"/>
    <w:rsid w:val="005739D4"/>
    <w:rsid w:val="00573A60"/>
    <w:rsid w:val="00573CA2"/>
    <w:rsid w:val="005746A6"/>
    <w:rsid w:val="00574710"/>
    <w:rsid w:val="00574B5C"/>
    <w:rsid w:val="00574CB2"/>
    <w:rsid w:val="00576BC3"/>
    <w:rsid w:val="00576D8A"/>
    <w:rsid w:val="00577580"/>
    <w:rsid w:val="0058084E"/>
    <w:rsid w:val="00580BA7"/>
    <w:rsid w:val="00580EFC"/>
    <w:rsid w:val="0058128C"/>
    <w:rsid w:val="00581321"/>
    <w:rsid w:val="00581B9A"/>
    <w:rsid w:val="00581DB6"/>
    <w:rsid w:val="00581DD4"/>
    <w:rsid w:val="005830F5"/>
    <w:rsid w:val="00584467"/>
    <w:rsid w:val="0058555F"/>
    <w:rsid w:val="005860DE"/>
    <w:rsid w:val="00586B07"/>
    <w:rsid w:val="00587342"/>
    <w:rsid w:val="00587832"/>
    <w:rsid w:val="00587E8E"/>
    <w:rsid w:val="00590B21"/>
    <w:rsid w:val="005917B1"/>
    <w:rsid w:val="005921FD"/>
    <w:rsid w:val="005928E7"/>
    <w:rsid w:val="00592B5C"/>
    <w:rsid w:val="005937A5"/>
    <w:rsid w:val="00593DC0"/>
    <w:rsid w:val="00594B7B"/>
    <w:rsid w:val="00596A90"/>
    <w:rsid w:val="00596B9B"/>
    <w:rsid w:val="00597F2F"/>
    <w:rsid w:val="005A00B7"/>
    <w:rsid w:val="005A1D47"/>
    <w:rsid w:val="005A2395"/>
    <w:rsid w:val="005A44D3"/>
    <w:rsid w:val="005A4758"/>
    <w:rsid w:val="005A53EA"/>
    <w:rsid w:val="005A5E3A"/>
    <w:rsid w:val="005B0481"/>
    <w:rsid w:val="005B06B6"/>
    <w:rsid w:val="005B0A3F"/>
    <w:rsid w:val="005B1FD6"/>
    <w:rsid w:val="005B27B4"/>
    <w:rsid w:val="005B2BE4"/>
    <w:rsid w:val="005B38FC"/>
    <w:rsid w:val="005B4278"/>
    <w:rsid w:val="005B4302"/>
    <w:rsid w:val="005B633D"/>
    <w:rsid w:val="005B77E2"/>
    <w:rsid w:val="005C0302"/>
    <w:rsid w:val="005C066D"/>
    <w:rsid w:val="005C2494"/>
    <w:rsid w:val="005C2D74"/>
    <w:rsid w:val="005C63A5"/>
    <w:rsid w:val="005C6F68"/>
    <w:rsid w:val="005C74AC"/>
    <w:rsid w:val="005D0401"/>
    <w:rsid w:val="005D0B25"/>
    <w:rsid w:val="005D1BF0"/>
    <w:rsid w:val="005D359C"/>
    <w:rsid w:val="005D3A0A"/>
    <w:rsid w:val="005D4834"/>
    <w:rsid w:val="005D5697"/>
    <w:rsid w:val="005D5951"/>
    <w:rsid w:val="005E1AF6"/>
    <w:rsid w:val="005E295C"/>
    <w:rsid w:val="005E3857"/>
    <w:rsid w:val="005E3A3F"/>
    <w:rsid w:val="005E531B"/>
    <w:rsid w:val="005E5A5A"/>
    <w:rsid w:val="005E5B4A"/>
    <w:rsid w:val="005F05BC"/>
    <w:rsid w:val="005F0986"/>
    <w:rsid w:val="005F178C"/>
    <w:rsid w:val="005F1BB0"/>
    <w:rsid w:val="005F270F"/>
    <w:rsid w:val="005F3AFD"/>
    <w:rsid w:val="005F4970"/>
    <w:rsid w:val="005F5609"/>
    <w:rsid w:val="005F6FE2"/>
    <w:rsid w:val="006007CD"/>
    <w:rsid w:val="006010FF"/>
    <w:rsid w:val="0060159C"/>
    <w:rsid w:val="00602877"/>
    <w:rsid w:val="00602ADE"/>
    <w:rsid w:val="00603B20"/>
    <w:rsid w:val="0060608C"/>
    <w:rsid w:val="006105F1"/>
    <w:rsid w:val="00610DCE"/>
    <w:rsid w:val="0061429F"/>
    <w:rsid w:val="006143CA"/>
    <w:rsid w:val="00616AC9"/>
    <w:rsid w:val="00617786"/>
    <w:rsid w:val="00617B52"/>
    <w:rsid w:val="00620AA1"/>
    <w:rsid w:val="006219BF"/>
    <w:rsid w:val="00621C44"/>
    <w:rsid w:val="00623832"/>
    <w:rsid w:val="00623999"/>
    <w:rsid w:val="00624653"/>
    <w:rsid w:val="0062482D"/>
    <w:rsid w:val="00625497"/>
    <w:rsid w:val="00625504"/>
    <w:rsid w:val="0062698A"/>
    <w:rsid w:val="00627C8B"/>
    <w:rsid w:val="00627F73"/>
    <w:rsid w:val="00630E8A"/>
    <w:rsid w:val="006333D2"/>
    <w:rsid w:val="006334CD"/>
    <w:rsid w:val="0063415E"/>
    <w:rsid w:val="00634872"/>
    <w:rsid w:val="00635635"/>
    <w:rsid w:val="00635A7F"/>
    <w:rsid w:val="006363AF"/>
    <w:rsid w:val="0063671D"/>
    <w:rsid w:val="00636928"/>
    <w:rsid w:val="00641130"/>
    <w:rsid w:val="006417BD"/>
    <w:rsid w:val="00641AA4"/>
    <w:rsid w:val="00642173"/>
    <w:rsid w:val="00642CF1"/>
    <w:rsid w:val="00643523"/>
    <w:rsid w:val="00644378"/>
    <w:rsid w:val="00644E3F"/>
    <w:rsid w:val="00645E1F"/>
    <w:rsid w:val="00646081"/>
    <w:rsid w:val="006461B9"/>
    <w:rsid w:val="00647597"/>
    <w:rsid w:val="00650702"/>
    <w:rsid w:val="006538A1"/>
    <w:rsid w:val="0065463A"/>
    <w:rsid w:val="00656EE1"/>
    <w:rsid w:val="006571C3"/>
    <w:rsid w:val="00660242"/>
    <w:rsid w:val="0066149B"/>
    <w:rsid w:val="00661869"/>
    <w:rsid w:val="00661DB2"/>
    <w:rsid w:val="00662677"/>
    <w:rsid w:val="006630DC"/>
    <w:rsid w:val="00663365"/>
    <w:rsid w:val="006633E7"/>
    <w:rsid w:val="006647C2"/>
    <w:rsid w:val="0066662D"/>
    <w:rsid w:val="0066673C"/>
    <w:rsid w:val="00666CE7"/>
    <w:rsid w:val="00670411"/>
    <w:rsid w:val="00670E60"/>
    <w:rsid w:val="00671EFB"/>
    <w:rsid w:val="006723DE"/>
    <w:rsid w:val="00673530"/>
    <w:rsid w:val="00674A40"/>
    <w:rsid w:val="00677646"/>
    <w:rsid w:val="006803FE"/>
    <w:rsid w:val="00681E0A"/>
    <w:rsid w:val="00682049"/>
    <w:rsid w:val="00682355"/>
    <w:rsid w:val="00682700"/>
    <w:rsid w:val="00682BCD"/>
    <w:rsid w:val="00685FAE"/>
    <w:rsid w:val="006865B1"/>
    <w:rsid w:val="006902DB"/>
    <w:rsid w:val="0069058C"/>
    <w:rsid w:val="00690FCA"/>
    <w:rsid w:val="00691735"/>
    <w:rsid w:val="00692389"/>
    <w:rsid w:val="0069242A"/>
    <w:rsid w:val="006938C6"/>
    <w:rsid w:val="00694949"/>
    <w:rsid w:val="00695B8D"/>
    <w:rsid w:val="00695E52"/>
    <w:rsid w:val="00696FB2"/>
    <w:rsid w:val="0069768F"/>
    <w:rsid w:val="006A071A"/>
    <w:rsid w:val="006A3A30"/>
    <w:rsid w:val="006A3E4B"/>
    <w:rsid w:val="006A3EBF"/>
    <w:rsid w:val="006A3F9E"/>
    <w:rsid w:val="006A4B21"/>
    <w:rsid w:val="006A5332"/>
    <w:rsid w:val="006A5FC7"/>
    <w:rsid w:val="006A71D4"/>
    <w:rsid w:val="006A7747"/>
    <w:rsid w:val="006A792C"/>
    <w:rsid w:val="006B0191"/>
    <w:rsid w:val="006B03DB"/>
    <w:rsid w:val="006B107D"/>
    <w:rsid w:val="006B1566"/>
    <w:rsid w:val="006B1954"/>
    <w:rsid w:val="006B1A0C"/>
    <w:rsid w:val="006B2374"/>
    <w:rsid w:val="006B25FE"/>
    <w:rsid w:val="006B3E0C"/>
    <w:rsid w:val="006B3F58"/>
    <w:rsid w:val="006B4DF2"/>
    <w:rsid w:val="006B5270"/>
    <w:rsid w:val="006B5D78"/>
    <w:rsid w:val="006B68D6"/>
    <w:rsid w:val="006B6AED"/>
    <w:rsid w:val="006B7974"/>
    <w:rsid w:val="006C0C37"/>
    <w:rsid w:val="006C2504"/>
    <w:rsid w:val="006C33A5"/>
    <w:rsid w:val="006C44EA"/>
    <w:rsid w:val="006C7D35"/>
    <w:rsid w:val="006D1799"/>
    <w:rsid w:val="006D2548"/>
    <w:rsid w:val="006D2695"/>
    <w:rsid w:val="006D3565"/>
    <w:rsid w:val="006D3DB0"/>
    <w:rsid w:val="006D4B3C"/>
    <w:rsid w:val="006D5540"/>
    <w:rsid w:val="006D646A"/>
    <w:rsid w:val="006D725F"/>
    <w:rsid w:val="006D7547"/>
    <w:rsid w:val="006E013C"/>
    <w:rsid w:val="006E073E"/>
    <w:rsid w:val="006E1181"/>
    <w:rsid w:val="006E1C98"/>
    <w:rsid w:val="006E1CCC"/>
    <w:rsid w:val="006E2C10"/>
    <w:rsid w:val="006E3804"/>
    <w:rsid w:val="006E39DB"/>
    <w:rsid w:val="006E4639"/>
    <w:rsid w:val="006E5356"/>
    <w:rsid w:val="006E6505"/>
    <w:rsid w:val="006F00E4"/>
    <w:rsid w:val="006F0B71"/>
    <w:rsid w:val="006F130B"/>
    <w:rsid w:val="006F1EF2"/>
    <w:rsid w:val="006F3BDB"/>
    <w:rsid w:val="006F4FCA"/>
    <w:rsid w:val="006F577E"/>
    <w:rsid w:val="006F595D"/>
    <w:rsid w:val="006F5B18"/>
    <w:rsid w:val="006F6A49"/>
    <w:rsid w:val="006F7458"/>
    <w:rsid w:val="00701C07"/>
    <w:rsid w:val="0070417C"/>
    <w:rsid w:val="00704258"/>
    <w:rsid w:val="00705E28"/>
    <w:rsid w:val="007061F3"/>
    <w:rsid w:val="00706906"/>
    <w:rsid w:val="00706ED4"/>
    <w:rsid w:val="00707FF9"/>
    <w:rsid w:val="007110B4"/>
    <w:rsid w:val="007122E3"/>
    <w:rsid w:val="007126CB"/>
    <w:rsid w:val="00712D4C"/>
    <w:rsid w:val="00712E52"/>
    <w:rsid w:val="0071418F"/>
    <w:rsid w:val="0071574B"/>
    <w:rsid w:val="00715B1B"/>
    <w:rsid w:val="00716239"/>
    <w:rsid w:val="00717B99"/>
    <w:rsid w:val="00721549"/>
    <w:rsid w:val="00722016"/>
    <w:rsid w:val="00722235"/>
    <w:rsid w:val="00723F9B"/>
    <w:rsid w:val="007246CF"/>
    <w:rsid w:val="00724B38"/>
    <w:rsid w:val="00725138"/>
    <w:rsid w:val="00726052"/>
    <w:rsid w:val="00726C6E"/>
    <w:rsid w:val="0072722D"/>
    <w:rsid w:val="00727FA9"/>
    <w:rsid w:val="00731818"/>
    <w:rsid w:val="00731C4D"/>
    <w:rsid w:val="00732321"/>
    <w:rsid w:val="00733CF3"/>
    <w:rsid w:val="00733FC9"/>
    <w:rsid w:val="00734B57"/>
    <w:rsid w:val="00735AD1"/>
    <w:rsid w:val="00737138"/>
    <w:rsid w:val="00737A93"/>
    <w:rsid w:val="00740C3E"/>
    <w:rsid w:val="00741566"/>
    <w:rsid w:val="00742054"/>
    <w:rsid w:val="007440F5"/>
    <w:rsid w:val="00744B09"/>
    <w:rsid w:val="00745E74"/>
    <w:rsid w:val="007477BF"/>
    <w:rsid w:val="00751871"/>
    <w:rsid w:val="00752649"/>
    <w:rsid w:val="00752ED5"/>
    <w:rsid w:val="00753A82"/>
    <w:rsid w:val="00753B2A"/>
    <w:rsid w:val="007541E9"/>
    <w:rsid w:val="00754CD9"/>
    <w:rsid w:val="007553B2"/>
    <w:rsid w:val="00755837"/>
    <w:rsid w:val="0076020D"/>
    <w:rsid w:val="00760BC3"/>
    <w:rsid w:val="00761430"/>
    <w:rsid w:val="007617F7"/>
    <w:rsid w:val="007618F4"/>
    <w:rsid w:val="00761D1E"/>
    <w:rsid w:val="00766B41"/>
    <w:rsid w:val="007670CE"/>
    <w:rsid w:val="007676CF"/>
    <w:rsid w:val="00771E68"/>
    <w:rsid w:val="00773590"/>
    <w:rsid w:val="00773A12"/>
    <w:rsid w:val="00773CBC"/>
    <w:rsid w:val="007748D8"/>
    <w:rsid w:val="00774A02"/>
    <w:rsid w:val="00774C47"/>
    <w:rsid w:val="0077546C"/>
    <w:rsid w:val="00775D7B"/>
    <w:rsid w:val="0077648D"/>
    <w:rsid w:val="00776BA3"/>
    <w:rsid w:val="007774E1"/>
    <w:rsid w:val="0077784A"/>
    <w:rsid w:val="00780F12"/>
    <w:rsid w:val="007829D3"/>
    <w:rsid w:val="007829EF"/>
    <w:rsid w:val="00784687"/>
    <w:rsid w:val="00784B19"/>
    <w:rsid w:val="00786DB0"/>
    <w:rsid w:val="0078739D"/>
    <w:rsid w:val="00790CAC"/>
    <w:rsid w:val="00792A98"/>
    <w:rsid w:val="00793732"/>
    <w:rsid w:val="007939EE"/>
    <w:rsid w:val="00794A17"/>
    <w:rsid w:val="007961BB"/>
    <w:rsid w:val="0079661C"/>
    <w:rsid w:val="00797E28"/>
    <w:rsid w:val="007A1216"/>
    <w:rsid w:val="007A16EA"/>
    <w:rsid w:val="007A16EE"/>
    <w:rsid w:val="007A32AD"/>
    <w:rsid w:val="007A35E4"/>
    <w:rsid w:val="007A3B27"/>
    <w:rsid w:val="007A536D"/>
    <w:rsid w:val="007A7199"/>
    <w:rsid w:val="007B0615"/>
    <w:rsid w:val="007B718A"/>
    <w:rsid w:val="007B797D"/>
    <w:rsid w:val="007C1011"/>
    <w:rsid w:val="007C34E1"/>
    <w:rsid w:val="007C549C"/>
    <w:rsid w:val="007C59DD"/>
    <w:rsid w:val="007D10F5"/>
    <w:rsid w:val="007D1457"/>
    <w:rsid w:val="007D3D65"/>
    <w:rsid w:val="007D4A10"/>
    <w:rsid w:val="007D73BB"/>
    <w:rsid w:val="007E08ED"/>
    <w:rsid w:val="007E0A89"/>
    <w:rsid w:val="007E132F"/>
    <w:rsid w:val="007E1435"/>
    <w:rsid w:val="007E159E"/>
    <w:rsid w:val="007E28F7"/>
    <w:rsid w:val="007E32AD"/>
    <w:rsid w:val="007E476E"/>
    <w:rsid w:val="007E49C9"/>
    <w:rsid w:val="007E5616"/>
    <w:rsid w:val="007E6308"/>
    <w:rsid w:val="007E668E"/>
    <w:rsid w:val="007F037D"/>
    <w:rsid w:val="007F044B"/>
    <w:rsid w:val="007F2089"/>
    <w:rsid w:val="007F2714"/>
    <w:rsid w:val="007F2B5F"/>
    <w:rsid w:val="007F39EA"/>
    <w:rsid w:val="007F3C3B"/>
    <w:rsid w:val="007F550E"/>
    <w:rsid w:val="007F6035"/>
    <w:rsid w:val="0080041A"/>
    <w:rsid w:val="008006CF"/>
    <w:rsid w:val="00801170"/>
    <w:rsid w:val="0080151A"/>
    <w:rsid w:val="00801530"/>
    <w:rsid w:val="00803424"/>
    <w:rsid w:val="008051AB"/>
    <w:rsid w:val="0080550D"/>
    <w:rsid w:val="0080570F"/>
    <w:rsid w:val="00805A88"/>
    <w:rsid w:val="00806DBA"/>
    <w:rsid w:val="008074E6"/>
    <w:rsid w:val="008077FA"/>
    <w:rsid w:val="00807F0B"/>
    <w:rsid w:val="00812837"/>
    <w:rsid w:val="00812FCD"/>
    <w:rsid w:val="0081320D"/>
    <w:rsid w:val="008135DC"/>
    <w:rsid w:val="0081388D"/>
    <w:rsid w:val="00813DAC"/>
    <w:rsid w:val="00815691"/>
    <w:rsid w:val="00815CBD"/>
    <w:rsid w:val="0081606B"/>
    <w:rsid w:val="0081731D"/>
    <w:rsid w:val="0081760A"/>
    <w:rsid w:val="00817C20"/>
    <w:rsid w:val="00817C45"/>
    <w:rsid w:val="00817D86"/>
    <w:rsid w:val="00817FC1"/>
    <w:rsid w:val="00820972"/>
    <w:rsid w:val="00820BD7"/>
    <w:rsid w:val="00821B79"/>
    <w:rsid w:val="008240BE"/>
    <w:rsid w:val="008261AA"/>
    <w:rsid w:val="00826DB8"/>
    <w:rsid w:val="008276ED"/>
    <w:rsid w:val="008307CC"/>
    <w:rsid w:val="00832D4B"/>
    <w:rsid w:val="00833637"/>
    <w:rsid w:val="00833DFB"/>
    <w:rsid w:val="00834BB0"/>
    <w:rsid w:val="00834DC5"/>
    <w:rsid w:val="008359F5"/>
    <w:rsid w:val="00835E18"/>
    <w:rsid w:val="00840CD9"/>
    <w:rsid w:val="00842AF4"/>
    <w:rsid w:val="00845C7E"/>
    <w:rsid w:val="00846D77"/>
    <w:rsid w:val="0085055E"/>
    <w:rsid w:val="0085071D"/>
    <w:rsid w:val="00850C59"/>
    <w:rsid w:val="00850DBD"/>
    <w:rsid w:val="008519E1"/>
    <w:rsid w:val="00851D21"/>
    <w:rsid w:val="0085224A"/>
    <w:rsid w:val="008525C3"/>
    <w:rsid w:val="00855080"/>
    <w:rsid w:val="00857397"/>
    <w:rsid w:val="008604B6"/>
    <w:rsid w:val="0086087A"/>
    <w:rsid w:val="0086099C"/>
    <w:rsid w:val="0086153B"/>
    <w:rsid w:val="00861A8C"/>
    <w:rsid w:val="00861F42"/>
    <w:rsid w:val="0086210C"/>
    <w:rsid w:val="0086321B"/>
    <w:rsid w:val="008656B3"/>
    <w:rsid w:val="008665CC"/>
    <w:rsid w:val="008666A0"/>
    <w:rsid w:val="00866FD2"/>
    <w:rsid w:val="0086703D"/>
    <w:rsid w:val="00871238"/>
    <w:rsid w:val="008712FC"/>
    <w:rsid w:val="0087140C"/>
    <w:rsid w:val="0087155F"/>
    <w:rsid w:val="0087326D"/>
    <w:rsid w:val="00873FD8"/>
    <w:rsid w:val="00875A1F"/>
    <w:rsid w:val="00876107"/>
    <w:rsid w:val="0087699F"/>
    <w:rsid w:val="00876D72"/>
    <w:rsid w:val="00877529"/>
    <w:rsid w:val="008814CC"/>
    <w:rsid w:val="008816F9"/>
    <w:rsid w:val="00881E4C"/>
    <w:rsid w:val="008827DE"/>
    <w:rsid w:val="00883361"/>
    <w:rsid w:val="00884DAE"/>
    <w:rsid w:val="00885756"/>
    <w:rsid w:val="00885CE0"/>
    <w:rsid w:val="00887B4D"/>
    <w:rsid w:val="0089094D"/>
    <w:rsid w:val="00890DE8"/>
    <w:rsid w:val="0089146A"/>
    <w:rsid w:val="0089149C"/>
    <w:rsid w:val="008914EF"/>
    <w:rsid w:val="00891C6E"/>
    <w:rsid w:val="0089250B"/>
    <w:rsid w:val="00892E18"/>
    <w:rsid w:val="008930FE"/>
    <w:rsid w:val="00894D47"/>
    <w:rsid w:val="0089587C"/>
    <w:rsid w:val="00897314"/>
    <w:rsid w:val="008A0EEC"/>
    <w:rsid w:val="008A1CA5"/>
    <w:rsid w:val="008A2416"/>
    <w:rsid w:val="008A24D0"/>
    <w:rsid w:val="008A3317"/>
    <w:rsid w:val="008A337F"/>
    <w:rsid w:val="008A3B4F"/>
    <w:rsid w:val="008A445F"/>
    <w:rsid w:val="008A6B3E"/>
    <w:rsid w:val="008B14EA"/>
    <w:rsid w:val="008B1DB0"/>
    <w:rsid w:val="008B285F"/>
    <w:rsid w:val="008B2947"/>
    <w:rsid w:val="008B2CC4"/>
    <w:rsid w:val="008B2FC4"/>
    <w:rsid w:val="008B3150"/>
    <w:rsid w:val="008B59D7"/>
    <w:rsid w:val="008B5FA0"/>
    <w:rsid w:val="008B6EF8"/>
    <w:rsid w:val="008B76EA"/>
    <w:rsid w:val="008B7931"/>
    <w:rsid w:val="008C453A"/>
    <w:rsid w:val="008C4E18"/>
    <w:rsid w:val="008C5B62"/>
    <w:rsid w:val="008C6320"/>
    <w:rsid w:val="008C6E48"/>
    <w:rsid w:val="008C742A"/>
    <w:rsid w:val="008C744B"/>
    <w:rsid w:val="008D06E1"/>
    <w:rsid w:val="008D1EF6"/>
    <w:rsid w:val="008D209A"/>
    <w:rsid w:val="008D2240"/>
    <w:rsid w:val="008D2ECB"/>
    <w:rsid w:val="008D391C"/>
    <w:rsid w:val="008D4619"/>
    <w:rsid w:val="008D4D9A"/>
    <w:rsid w:val="008D5164"/>
    <w:rsid w:val="008D702D"/>
    <w:rsid w:val="008D7D1B"/>
    <w:rsid w:val="008D7D25"/>
    <w:rsid w:val="008E0515"/>
    <w:rsid w:val="008E127B"/>
    <w:rsid w:val="008E1A17"/>
    <w:rsid w:val="008E1F09"/>
    <w:rsid w:val="008E48F9"/>
    <w:rsid w:val="008E4F06"/>
    <w:rsid w:val="008E72AA"/>
    <w:rsid w:val="008E796F"/>
    <w:rsid w:val="008F0BAE"/>
    <w:rsid w:val="008F1AAD"/>
    <w:rsid w:val="008F23CC"/>
    <w:rsid w:val="008F31CA"/>
    <w:rsid w:val="008F361E"/>
    <w:rsid w:val="008F40B8"/>
    <w:rsid w:val="008F481F"/>
    <w:rsid w:val="008F4C58"/>
    <w:rsid w:val="008F60A7"/>
    <w:rsid w:val="008F657B"/>
    <w:rsid w:val="008F684E"/>
    <w:rsid w:val="008F7529"/>
    <w:rsid w:val="00900262"/>
    <w:rsid w:val="00900AC3"/>
    <w:rsid w:val="009013ED"/>
    <w:rsid w:val="0090225F"/>
    <w:rsid w:val="00903D9D"/>
    <w:rsid w:val="009075B3"/>
    <w:rsid w:val="00910C8D"/>
    <w:rsid w:val="00910E4E"/>
    <w:rsid w:val="00910FA1"/>
    <w:rsid w:val="00911820"/>
    <w:rsid w:val="00911F33"/>
    <w:rsid w:val="00912A24"/>
    <w:rsid w:val="00915133"/>
    <w:rsid w:val="00916B0E"/>
    <w:rsid w:val="009171B6"/>
    <w:rsid w:val="0091738D"/>
    <w:rsid w:val="00917FB5"/>
    <w:rsid w:val="00920330"/>
    <w:rsid w:val="00920CB1"/>
    <w:rsid w:val="00921EDD"/>
    <w:rsid w:val="009221BE"/>
    <w:rsid w:val="00922D80"/>
    <w:rsid w:val="00923574"/>
    <w:rsid w:val="00924E78"/>
    <w:rsid w:val="00924F57"/>
    <w:rsid w:val="0092631E"/>
    <w:rsid w:val="00930AD0"/>
    <w:rsid w:val="00930C81"/>
    <w:rsid w:val="00936C3B"/>
    <w:rsid w:val="00936FF5"/>
    <w:rsid w:val="00940843"/>
    <w:rsid w:val="009410C7"/>
    <w:rsid w:val="00942CA5"/>
    <w:rsid w:val="009443A8"/>
    <w:rsid w:val="0094595B"/>
    <w:rsid w:val="00946B4F"/>
    <w:rsid w:val="00946FAF"/>
    <w:rsid w:val="00951EB9"/>
    <w:rsid w:val="00952020"/>
    <w:rsid w:val="0095261F"/>
    <w:rsid w:val="00952D91"/>
    <w:rsid w:val="009533BF"/>
    <w:rsid w:val="00953FF8"/>
    <w:rsid w:val="00954AAC"/>
    <w:rsid w:val="00956D76"/>
    <w:rsid w:val="00960776"/>
    <w:rsid w:val="00961BB7"/>
    <w:rsid w:val="00964754"/>
    <w:rsid w:val="00965BBB"/>
    <w:rsid w:val="009673DF"/>
    <w:rsid w:val="00970759"/>
    <w:rsid w:val="009708F2"/>
    <w:rsid w:val="00972AEA"/>
    <w:rsid w:val="00973095"/>
    <w:rsid w:val="00975582"/>
    <w:rsid w:val="00976539"/>
    <w:rsid w:val="009767E2"/>
    <w:rsid w:val="00976A2A"/>
    <w:rsid w:val="009774A1"/>
    <w:rsid w:val="00980E05"/>
    <w:rsid w:val="00981336"/>
    <w:rsid w:val="0098346E"/>
    <w:rsid w:val="00983BBD"/>
    <w:rsid w:val="00984D21"/>
    <w:rsid w:val="009856DF"/>
    <w:rsid w:val="00985A32"/>
    <w:rsid w:val="00986D6D"/>
    <w:rsid w:val="00987A1F"/>
    <w:rsid w:val="00987F84"/>
    <w:rsid w:val="00991087"/>
    <w:rsid w:val="0099188E"/>
    <w:rsid w:val="00991C8A"/>
    <w:rsid w:val="009921F9"/>
    <w:rsid w:val="00992B5B"/>
    <w:rsid w:val="009933E1"/>
    <w:rsid w:val="00993D86"/>
    <w:rsid w:val="009942DB"/>
    <w:rsid w:val="00995CEC"/>
    <w:rsid w:val="00996F50"/>
    <w:rsid w:val="009A2159"/>
    <w:rsid w:val="009A21B6"/>
    <w:rsid w:val="009A22B3"/>
    <w:rsid w:val="009A2FB1"/>
    <w:rsid w:val="009A3E5A"/>
    <w:rsid w:val="009A4CD1"/>
    <w:rsid w:val="009A5BB0"/>
    <w:rsid w:val="009A7C08"/>
    <w:rsid w:val="009A7C33"/>
    <w:rsid w:val="009B089A"/>
    <w:rsid w:val="009B1216"/>
    <w:rsid w:val="009B1289"/>
    <w:rsid w:val="009B12DB"/>
    <w:rsid w:val="009B19DB"/>
    <w:rsid w:val="009B2008"/>
    <w:rsid w:val="009B3988"/>
    <w:rsid w:val="009B3CD5"/>
    <w:rsid w:val="009B4A5D"/>
    <w:rsid w:val="009B4B55"/>
    <w:rsid w:val="009B6622"/>
    <w:rsid w:val="009B7313"/>
    <w:rsid w:val="009B754E"/>
    <w:rsid w:val="009C02B3"/>
    <w:rsid w:val="009C1169"/>
    <w:rsid w:val="009C1A56"/>
    <w:rsid w:val="009C2130"/>
    <w:rsid w:val="009C299E"/>
    <w:rsid w:val="009C3A55"/>
    <w:rsid w:val="009C4A76"/>
    <w:rsid w:val="009C5F29"/>
    <w:rsid w:val="009C5FC2"/>
    <w:rsid w:val="009C6537"/>
    <w:rsid w:val="009D044E"/>
    <w:rsid w:val="009D22B8"/>
    <w:rsid w:val="009D3984"/>
    <w:rsid w:val="009D59BD"/>
    <w:rsid w:val="009D6612"/>
    <w:rsid w:val="009D69B7"/>
    <w:rsid w:val="009D710C"/>
    <w:rsid w:val="009D75B1"/>
    <w:rsid w:val="009D7EB7"/>
    <w:rsid w:val="009E001E"/>
    <w:rsid w:val="009E1968"/>
    <w:rsid w:val="009E23FE"/>
    <w:rsid w:val="009E2601"/>
    <w:rsid w:val="009E2B09"/>
    <w:rsid w:val="009E384D"/>
    <w:rsid w:val="009E3971"/>
    <w:rsid w:val="009E40F1"/>
    <w:rsid w:val="009E43F5"/>
    <w:rsid w:val="009E7160"/>
    <w:rsid w:val="009E7377"/>
    <w:rsid w:val="009E7BAF"/>
    <w:rsid w:val="009F18AC"/>
    <w:rsid w:val="009F1B97"/>
    <w:rsid w:val="009F2B42"/>
    <w:rsid w:val="009F2E86"/>
    <w:rsid w:val="009F2F1D"/>
    <w:rsid w:val="009F773B"/>
    <w:rsid w:val="009F7779"/>
    <w:rsid w:val="009F7ED7"/>
    <w:rsid w:val="00A001F7"/>
    <w:rsid w:val="00A00DA5"/>
    <w:rsid w:val="00A042E0"/>
    <w:rsid w:val="00A04904"/>
    <w:rsid w:val="00A054B2"/>
    <w:rsid w:val="00A065F9"/>
    <w:rsid w:val="00A0741E"/>
    <w:rsid w:val="00A1025F"/>
    <w:rsid w:val="00A114E4"/>
    <w:rsid w:val="00A11600"/>
    <w:rsid w:val="00A11CB2"/>
    <w:rsid w:val="00A15BDB"/>
    <w:rsid w:val="00A16317"/>
    <w:rsid w:val="00A1678B"/>
    <w:rsid w:val="00A16FEE"/>
    <w:rsid w:val="00A17A66"/>
    <w:rsid w:val="00A17AF4"/>
    <w:rsid w:val="00A17FB4"/>
    <w:rsid w:val="00A20628"/>
    <w:rsid w:val="00A20A16"/>
    <w:rsid w:val="00A20B9B"/>
    <w:rsid w:val="00A20D8A"/>
    <w:rsid w:val="00A21813"/>
    <w:rsid w:val="00A2263B"/>
    <w:rsid w:val="00A237FB"/>
    <w:rsid w:val="00A2502D"/>
    <w:rsid w:val="00A2594D"/>
    <w:rsid w:val="00A263E0"/>
    <w:rsid w:val="00A26C66"/>
    <w:rsid w:val="00A273F0"/>
    <w:rsid w:val="00A2777B"/>
    <w:rsid w:val="00A27F0B"/>
    <w:rsid w:val="00A30557"/>
    <w:rsid w:val="00A31E12"/>
    <w:rsid w:val="00A3247C"/>
    <w:rsid w:val="00A324D3"/>
    <w:rsid w:val="00A35408"/>
    <w:rsid w:val="00A35776"/>
    <w:rsid w:val="00A36BBE"/>
    <w:rsid w:val="00A3720A"/>
    <w:rsid w:val="00A377C8"/>
    <w:rsid w:val="00A37B78"/>
    <w:rsid w:val="00A424EF"/>
    <w:rsid w:val="00A42821"/>
    <w:rsid w:val="00A4636F"/>
    <w:rsid w:val="00A47EED"/>
    <w:rsid w:val="00A50BBC"/>
    <w:rsid w:val="00A513E7"/>
    <w:rsid w:val="00A52724"/>
    <w:rsid w:val="00A535AA"/>
    <w:rsid w:val="00A54BEF"/>
    <w:rsid w:val="00A552EF"/>
    <w:rsid w:val="00A566A5"/>
    <w:rsid w:val="00A6173D"/>
    <w:rsid w:val="00A6329B"/>
    <w:rsid w:val="00A63E13"/>
    <w:rsid w:val="00A64957"/>
    <w:rsid w:val="00A65169"/>
    <w:rsid w:val="00A65AB4"/>
    <w:rsid w:val="00A66FF2"/>
    <w:rsid w:val="00A6715F"/>
    <w:rsid w:val="00A709B1"/>
    <w:rsid w:val="00A70A2A"/>
    <w:rsid w:val="00A70D54"/>
    <w:rsid w:val="00A71C04"/>
    <w:rsid w:val="00A7259F"/>
    <w:rsid w:val="00A734A8"/>
    <w:rsid w:val="00A7694B"/>
    <w:rsid w:val="00A77BD4"/>
    <w:rsid w:val="00A77E56"/>
    <w:rsid w:val="00A8049D"/>
    <w:rsid w:val="00A819ED"/>
    <w:rsid w:val="00A823D1"/>
    <w:rsid w:val="00A83642"/>
    <w:rsid w:val="00A839FB"/>
    <w:rsid w:val="00A83E72"/>
    <w:rsid w:val="00A84313"/>
    <w:rsid w:val="00A84473"/>
    <w:rsid w:val="00A84934"/>
    <w:rsid w:val="00A84A37"/>
    <w:rsid w:val="00A8590B"/>
    <w:rsid w:val="00A86E33"/>
    <w:rsid w:val="00A879A2"/>
    <w:rsid w:val="00A91FDE"/>
    <w:rsid w:val="00A92D03"/>
    <w:rsid w:val="00A9573F"/>
    <w:rsid w:val="00A95E2D"/>
    <w:rsid w:val="00A963DB"/>
    <w:rsid w:val="00A97811"/>
    <w:rsid w:val="00AA12DF"/>
    <w:rsid w:val="00AA14AA"/>
    <w:rsid w:val="00AA279B"/>
    <w:rsid w:val="00AA2D4A"/>
    <w:rsid w:val="00AA3257"/>
    <w:rsid w:val="00AA40F1"/>
    <w:rsid w:val="00AA49E6"/>
    <w:rsid w:val="00AA4E58"/>
    <w:rsid w:val="00AB0A1C"/>
    <w:rsid w:val="00AB0F63"/>
    <w:rsid w:val="00AB1B9B"/>
    <w:rsid w:val="00AB375A"/>
    <w:rsid w:val="00AB4C95"/>
    <w:rsid w:val="00AB5487"/>
    <w:rsid w:val="00AB629F"/>
    <w:rsid w:val="00AB63BE"/>
    <w:rsid w:val="00AB67B5"/>
    <w:rsid w:val="00AB74DA"/>
    <w:rsid w:val="00AC04D0"/>
    <w:rsid w:val="00AC0A92"/>
    <w:rsid w:val="00AC12F4"/>
    <w:rsid w:val="00AC18EA"/>
    <w:rsid w:val="00AC2E1B"/>
    <w:rsid w:val="00AC3038"/>
    <w:rsid w:val="00AC4EC3"/>
    <w:rsid w:val="00AC55CB"/>
    <w:rsid w:val="00AD0BEA"/>
    <w:rsid w:val="00AD202E"/>
    <w:rsid w:val="00AD2306"/>
    <w:rsid w:val="00AD4017"/>
    <w:rsid w:val="00AD49BF"/>
    <w:rsid w:val="00AD619B"/>
    <w:rsid w:val="00AD73DD"/>
    <w:rsid w:val="00AE025F"/>
    <w:rsid w:val="00AE1918"/>
    <w:rsid w:val="00AE4C1A"/>
    <w:rsid w:val="00AE64D8"/>
    <w:rsid w:val="00AE6AE1"/>
    <w:rsid w:val="00AE73B2"/>
    <w:rsid w:val="00AE747D"/>
    <w:rsid w:val="00AF0206"/>
    <w:rsid w:val="00AF0429"/>
    <w:rsid w:val="00AF0449"/>
    <w:rsid w:val="00AF20E4"/>
    <w:rsid w:val="00AF398C"/>
    <w:rsid w:val="00AF5B0D"/>
    <w:rsid w:val="00AF6D92"/>
    <w:rsid w:val="00B000E4"/>
    <w:rsid w:val="00B00670"/>
    <w:rsid w:val="00B028C6"/>
    <w:rsid w:val="00B02E45"/>
    <w:rsid w:val="00B04098"/>
    <w:rsid w:val="00B0421B"/>
    <w:rsid w:val="00B063CA"/>
    <w:rsid w:val="00B067DB"/>
    <w:rsid w:val="00B067FE"/>
    <w:rsid w:val="00B10654"/>
    <w:rsid w:val="00B107FE"/>
    <w:rsid w:val="00B10D8B"/>
    <w:rsid w:val="00B11052"/>
    <w:rsid w:val="00B123D8"/>
    <w:rsid w:val="00B133B4"/>
    <w:rsid w:val="00B1365A"/>
    <w:rsid w:val="00B13C76"/>
    <w:rsid w:val="00B13E8A"/>
    <w:rsid w:val="00B2098F"/>
    <w:rsid w:val="00B229F7"/>
    <w:rsid w:val="00B22DC7"/>
    <w:rsid w:val="00B24322"/>
    <w:rsid w:val="00B248FB"/>
    <w:rsid w:val="00B25097"/>
    <w:rsid w:val="00B27468"/>
    <w:rsid w:val="00B2754B"/>
    <w:rsid w:val="00B27798"/>
    <w:rsid w:val="00B27F80"/>
    <w:rsid w:val="00B3152F"/>
    <w:rsid w:val="00B315E1"/>
    <w:rsid w:val="00B33012"/>
    <w:rsid w:val="00B337DD"/>
    <w:rsid w:val="00B349FB"/>
    <w:rsid w:val="00B34BC4"/>
    <w:rsid w:val="00B3519A"/>
    <w:rsid w:val="00B3585C"/>
    <w:rsid w:val="00B35AFD"/>
    <w:rsid w:val="00B35E84"/>
    <w:rsid w:val="00B3626B"/>
    <w:rsid w:val="00B36910"/>
    <w:rsid w:val="00B37A59"/>
    <w:rsid w:val="00B4062C"/>
    <w:rsid w:val="00B418EA"/>
    <w:rsid w:val="00B43ECE"/>
    <w:rsid w:val="00B443E4"/>
    <w:rsid w:val="00B44B8E"/>
    <w:rsid w:val="00B44E0D"/>
    <w:rsid w:val="00B45B49"/>
    <w:rsid w:val="00B45CB4"/>
    <w:rsid w:val="00B46F90"/>
    <w:rsid w:val="00B50BDA"/>
    <w:rsid w:val="00B51C52"/>
    <w:rsid w:val="00B53AF1"/>
    <w:rsid w:val="00B543AC"/>
    <w:rsid w:val="00B54D06"/>
    <w:rsid w:val="00B556F9"/>
    <w:rsid w:val="00B557B9"/>
    <w:rsid w:val="00B5631F"/>
    <w:rsid w:val="00B57079"/>
    <w:rsid w:val="00B5781C"/>
    <w:rsid w:val="00B5795C"/>
    <w:rsid w:val="00B6032B"/>
    <w:rsid w:val="00B60CA2"/>
    <w:rsid w:val="00B61C58"/>
    <w:rsid w:val="00B64987"/>
    <w:rsid w:val="00B649C5"/>
    <w:rsid w:val="00B64EDE"/>
    <w:rsid w:val="00B64FD8"/>
    <w:rsid w:val="00B663B0"/>
    <w:rsid w:val="00B66CA9"/>
    <w:rsid w:val="00B67FA2"/>
    <w:rsid w:val="00B70C3C"/>
    <w:rsid w:val="00B727D2"/>
    <w:rsid w:val="00B74042"/>
    <w:rsid w:val="00B74364"/>
    <w:rsid w:val="00B75227"/>
    <w:rsid w:val="00B760A6"/>
    <w:rsid w:val="00B76CA1"/>
    <w:rsid w:val="00B76D0D"/>
    <w:rsid w:val="00B77424"/>
    <w:rsid w:val="00B775C0"/>
    <w:rsid w:val="00B77D7D"/>
    <w:rsid w:val="00B808E1"/>
    <w:rsid w:val="00B82457"/>
    <w:rsid w:val="00B828BA"/>
    <w:rsid w:val="00B82C9A"/>
    <w:rsid w:val="00B82E16"/>
    <w:rsid w:val="00B82EA6"/>
    <w:rsid w:val="00B8304E"/>
    <w:rsid w:val="00B9032B"/>
    <w:rsid w:val="00B9066F"/>
    <w:rsid w:val="00B911A7"/>
    <w:rsid w:val="00B911DB"/>
    <w:rsid w:val="00B914F4"/>
    <w:rsid w:val="00B9174D"/>
    <w:rsid w:val="00B92C88"/>
    <w:rsid w:val="00B92F16"/>
    <w:rsid w:val="00B936E5"/>
    <w:rsid w:val="00B97AF3"/>
    <w:rsid w:val="00BA143D"/>
    <w:rsid w:val="00BA1986"/>
    <w:rsid w:val="00BA515B"/>
    <w:rsid w:val="00BA6151"/>
    <w:rsid w:val="00BA66C4"/>
    <w:rsid w:val="00BA6FCF"/>
    <w:rsid w:val="00BA7150"/>
    <w:rsid w:val="00BB0C02"/>
    <w:rsid w:val="00BB1E4F"/>
    <w:rsid w:val="00BB23DF"/>
    <w:rsid w:val="00BB4682"/>
    <w:rsid w:val="00BB4911"/>
    <w:rsid w:val="00BB533B"/>
    <w:rsid w:val="00BB5DA2"/>
    <w:rsid w:val="00BC1EE3"/>
    <w:rsid w:val="00BC299D"/>
    <w:rsid w:val="00BC411B"/>
    <w:rsid w:val="00BC5C9B"/>
    <w:rsid w:val="00BC5E67"/>
    <w:rsid w:val="00BC7199"/>
    <w:rsid w:val="00BD04DE"/>
    <w:rsid w:val="00BD0C0D"/>
    <w:rsid w:val="00BD1465"/>
    <w:rsid w:val="00BD14FF"/>
    <w:rsid w:val="00BD1B6B"/>
    <w:rsid w:val="00BD2698"/>
    <w:rsid w:val="00BD32FA"/>
    <w:rsid w:val="00BD3510"/>
    <w:rsid w:val="00BD3977"/>
    <w:rsid w:val="00BD4548"/>
    <w:rsid w:val="00BD4A01"/>
    <w:rsid w:val="00BD4BFA"/>
    <w:rsid w:val="00BD4E23"/>
    <w:rsid w:val="00BD4E72"/>
    <w:rsid w:val="00BD4E94"/>
    <w:rsid w:val="00BD555B"/>
    <w:rsid w:val="00BD5897"/>
    <w:rsid w:val="00BD59F5"/>
    <w:rsid w:val="00BE0471"/>
    <w:rsid w:val="00BE06A0"/>
    <w:rsid w:val="00BE0ED0"/>
    <w:rsid w:val="00BE15D9"/>
    <w:rsid w:val="00BE1C03"/>
    <w:rsid w:val="00BE3547"/>
    <w:rsid w:val="00BE4C52"/>
    <w:rsid w:val="00BE5C66"/>
    <w:rsid w:val="00BE72CD"/>
    <w:rsid w:val="00BF22EF"/>
    <w:rsid w:val="00BF29BC"/>
    <w:rsid w:val="00BF2FCA"/>
    <w:rsid w:val="00BF374C"/>
    <w:rsid w:val="00BF3EAC"/>
    <w:rsid w:val="00BF3F60"/>
    <w:rsid w:val="00BF4EEF"/>
    <w:rsid w:val="00BF511E"/>
    <w:rsid w:val="00BF5240"/>
    <w:rsid w:val="00BF5DAE"/>
    <w:rsid w:val="00BF7D2F"/>
    <w:rsid w:val="00BF7E20"/>
    <w:rsid w:val="00C00535"/>
    <w:rsid w:val="00C007E5"/>
    <w:rsid w:val="00C00859"/>
    <w:rsid w:val="00C022C8"/>
    <w:rsid w:val="00C04B45"/>
    <w:rsid w:val="00C04D0D"/>
    <w:rsid w:val="00C05569"/>
    <w:rsid w:val="00C07B46"/>
    <w:rsid w:val="00C124C4"/>
    <w:rsid w:val="00C12EAC"/>
    <w:rsid w:val="00C143F0"/>
    <w:rsid w:val="00C145FD"/>
    <w:rsid w:val="00C16520"/>
    <w:rsid w:val="00C16DC0"/>
    <w:rsid w:val="00C172C5"/>
    <w:rsid w:val="00C2016A"/>
    <w:rsid w:val="00C21007"/>
    <w:rsid w:val="00C21E3F"/>
    <w:rsid w:val="00C2223D"/>
    <w:rsid w:val="00C230C8"/>
    <w:rsid w:val="00C24E4F"/>
    <w:rsid w:val="00C24F4B"/>
    <w:rsid w:val="00C24FC6"/>
    <w:rsid w:val="00C26415"/>
    <w:rsid w:val="00C305C8"/>
    <w:rsid w:val="00C3118F"/>
    <w:rsid w:val="00C318B8"/>
    <w:rsid w:val="00C31E50"/>
    <w:rsid w:val="00C3232D"/>
    <w:rsid w:val="00C33020"/>
    <w:rsid w:val="00C34588"/>
    <w:rsid w:val="00C357D2"/>
    <w:rsid w:val="00C35E2F"/>
    <w:rsid w:val="00C3671F"/>
    <w:rsid w:val="00C36A78"/>
    <w:rsid w:val="00C36E4F"/>
    <w:rsid w:val="00C37791"/>
    <w:rsid w:val="00C404D7"/>
    <w:rsid w:val="00C40757"/>
    <w:rsid w:val="00C407BA"/>
    <w:rsid w:val="00C40B37"/>
    <w:rsid w:val="00C4137C"/>
    <w:rsid w:val="00C41BF3"/>
    <w:rsid w:val="00C44950"/>
    <w:rsid w:val="00C44DBD"/>
    <w:rsid w:val="00C44F4B"/>
    <w:rsid w:val="00C452AF"/>
    <w:rsid w:val="00C45403"/>
    <w:rsid w:val="00C463C0"/>
    <w:rsid w:val="00C4670A"/>
    <w:rsid w:val="00C4708D"/>
    <w:rsid w:val="00C47A2A"/>
    <w:rsid w:val="00C5065B"/>
    <w:rsid w:val="00C51B91"/>
    <w:rsid w:val="00C51DE8"/>
    <w:rsid w:val="00C51F4D"/>
    <w:rsid w:val="00C52E2C"/>
    <w:rsid w:val="00C5333C"/>
    <w:rsid w:val="00C53B49"/>
    <w:rsid w:val="00C53E6B"/>
    <w:rsid w:val="00C55AB4"/>
    <w:rsid w:val="00C55F56"/>
    <w:rsid w:val="00C563A5"/>
    <w:rsid w:val="00C60213"/>
    <w:rsid w:val="00C602B1"/>
    <w:rsid w:val="00C63D11"/>
    <w:rsid w:val="00C649D0"/>
    <w:rsid w:val="00C64AEF"/>
    <w:rsid w:val="00C64E74"/>
    <w:rsid w:val="00C65EB6"/>
    <w:rsid w:val="00C66136"/>
    <w:rsid w:val="00C661CC"/>
    <w:rsid w:val="00C66C84"/>
    <w:rsid w:val="00C66EF1"/>
    <w:rsid w:val="00C72FB9"/>
    <w:rsid w:val="00C73859"/>
    <w:rsid w:val="00C73893"/>
    <w:rsid w:val="00C73B4A"/>
    <w:rsid w:val="00C74912"/>
    <w:rsid w:val="00C7503E"/>
    <w:rsid w:val="00C7689C"/>
    <w:rsid w:val="00C7691D"/>
    <w:rsid w:val="00C81348"/>
    <w:rsid w:val="00C81A91"/>
    <w:rsid w:val="00C81F0F"/>
    <w:rsid w:val="00C82953"/>
    <w:rsid w:val="00C82F59"/>
    <w:rsid w:val="00C8333F"/>
    <w:rsid w:val="00C8346D"/>
    <w:rsid w:val="00C844E6"/>
    <w:rsid w:val="00C8538C"/>
    <w:rsid w:val="00C86160"/>
    <w:rsid w:val="00C862F6"/>
    <w:rsid w:val="00C863B9"/>
    <w:rsid w:val="00C86895"/>
    <w:rsid w:val="00C909F7"/>
    <w:rsid w:val="00C920D5"/>
    <w:rsid w:val="00C93B2B"/>
    <w:rsid w:val="00C941AB"/>
    <w:rsid w:val="00C9495B"/>
    <w:rsid w:val="00C95A62"/>
    <w:rsid w:val="00C97C95"/>
    <w:rsid w:val="00CA03FD"/>
    <w:rsid w:val="00CA10E4"/>
    <w:rsid w:val="00CA2A2C"/>
    <w:rsid w:val="00CA3688"/>
    <w:rsid w:val="00CA3C67"/>
    <w:rsid w:val="00CA49AA"/>
    <w:rsid w:val="00CA5D01"/>
    <w:rsid w:val="00CA7316"/>
    <w:rsid w:val="00CA7C51"/>
    <w:rsid w:val="00CB19B5"/>
    <w:rsid w:val="00CB24D7"/>
    <w:rsid w:val="00CB285A"/>
    <w:rsid w:val="00CB3B79"/>
    <w:rsid w:val="00CB3CB5"/>
    <w:rsid w:val="00CB3DF1"/>
    <w:rsid w:val="00CB44B1"/>
    <w:rsid w:val="00CB522C"/>
    <w:rsid w:val="00CB57F6"/>
    <w:rsid w:val="00CC32E5"/>
    <w:rsid w:val="00CC3BF5"/>
    <w:rsid w:val="00CC4547"/>
    <w:rsid w:val="00CC4B15"/>
    <w:rsid w:val="00CC64C6"/>
    <w:rsid w:val="00CC6FB0"/>
    <w:rsid w:val="00CD0638"/>
    <w:rsid w:val="00CD08F1"/>
    <w:rsid w:val="00CD0CFD"/>
    <w:rsid w:val="00CD19AD"/>
    <w:rsid w:val="00CD21C2"/>
    <w:rsid w:val="00CD21CF"/>
    <w:rsid w:val="00CD241F"/>
    <w:rsid w:val="00CD26EC"/>
    <w:rsid w:val="00CD3532"/>
    <w:rsid w:val="00CD40E3"/>
    <w:rsid w:val="00CD43EC"/>
    <w:rsid w:val="00CD4748"/>
    <w:rsid w:val="00CD502F"/>
    <w:rsid w:val="00CD5199"/>
    <w:rsid w:val="00CD56E0"/>
    <w:rsid w:val="00CD58DC"/>
    <w:rsid w:val="00CD5A0E"/>
    <w:rsid w:val="00CD6BFF"/>
    <w:rsid w:val="00CD6E90"/>
    <w:rsid w:val="00CD75FF"/>
    <w:rsid w:val="00CD7934"/>
    <w:rsid w:val="00CE1972"/>
    <w:rsid w:val="00CE31DD"/>
    <w:rsid w:val="00CE4171"/>
    <w:rsid w:val="00CE430D"/>
    <w:rsid w:val="00CE555A"/>
    <w:rsid w:val="00CE58D8"/>
    <w:rsid w:val="00CE7051"/>
    <w:rsid w:val="00CE73EA"/>
    <w:rsid w:val="00CE7727"/>
    <w:rsid w:val="00CE7BE9"/>
    <w:rsid w:val="00CF03C4"/>
    <w:rsid w:val="00CF04BA"/>
    <w:rsid w:val="00CF3E3C"/>
    <w:rsid w:val="00CF3E84"/>
    <w:rsid w:val="00CF4F14"/>
    <w:rsid w:val="00CF5D29"/>
    <w:rsid w:val="00D00EF8"/>
    <w:rsid w:val="00D017AA"/>
    <w:rsid w:val="00D028AF"/>
    <w:rsid w:val="00D02EF3"/>
    <w:rsid w:val="00D03379"/>
    <w:rsid w:val="00D05692"/>
    <w:rsid w:val="00D05B18"/>
    <w:rsid w:val="00D062F0"/>
    <w:rsid w:val="00D06E32"/>
    <w:rsid w:val="00D070C5"/>
    <w:rsid w:val="00D07EF2"/>
    <w:rsid w:val="00D1050C"/>
    <w:rsid w:val="00D1055F"/>
    <w:rsid w:val="00D119F7"/>
    <w:rsid w:val="00D1212B"/>
    <w:rsid w:val="00D13893"/>
    <w:rsid w:val="00D13C5A"/>
    <w:rsid w:val="00D14B5F"/>
    <w:rsid w:val="00D1578D"/>
    <w:rsid w:val="00D1594E"/>
    <w:rsid w:val="00D15DD7"/>
    <w:rsid w:val="00D16C18"/>
    <w:rsid w:val="00D17824"/>
    <w:rsid w:val="00D20046"/>
    <w:rsid w:val="00D20A96"/>
    <w:rsid w:val="00D21A1E"/>
    <w:rsid w:val="00D21FF6"/>
    <w:rsid w:val="00D22DDE"/>
    <w:rsid w:val="00D2328B"/>
    <w:rsid w:val="00D2435F"/>
    <w:rsid w:val="00D272F8"/>
    <w:rsid w:val="00D27936"/>
    <w:rsid w:val="00D314E2"/>
    <w:rsid w:val="00D3189F"/>
    <w:rsid w:val="00D322AE"/>
    <w:rsid w:val="00D33257"/>
    <w:rsid w:val="00D34A0E"/>
    <w:rsid w:val="00D34EA6"/>
    <w:rsid w:val="00D35BF6"/>
    <w:rsid w:val="00D36D11"/>
    <w:rsid w:val="00D40080"/>
    <w:rsid w:val="00D406CC"/>
    <w:rsid w:val="00D40805"/>
    <w:rsid w:val="00D40B24"/>
    <w:rsid w:val="00D40B65"/>
    <w:rsid w:val="00D411FB"/>
    <w:rsid w:val="00D416DD"/>
    <w:rsid w:val="00D41F77"/>
    <w:rsid w:val="00D42827"/>
    <w:rsid w:val="00D43033"/>
    <w:rsid w:val="00D43397"/>
    <w:rsid w:val="00D43867"/>
    <w:rsid w:val="00D44047"/>
    <w:rsid w:val="00D44082"/>
    <w:rsid w:val="00D45123"/>
    <w:rsid w:val="00D4638D"/>
    <w:rsid w:val="00D46A01"/>
    <w:rsid w:val="00D46F2F"/>
    <w:rsid w:val="00D47A18"/>
    <w:rsid w:val="00D50218"/>
    <w:rsid w:val="00D5055B"/>
    <w:rsid w:val="00D50F98"/>
    <w:rsid w:val="00D51422"/>
    <w:rsid w:val="00D52571"/>
    <w:rsid w:val="00D52CB3"/>
    <w:rsid w:val="00D52E43"/>
    <w:rsid w:val="00D53105"/>
    <w:rsid w:val="00D53331"/>
    <w:rsid w:val="00D550F9"/>
    <w:rsid w:val="00D553CD"/>
    <w:rsid w:val="00D553F4"/>
    <w:rsid w:val="00D55B20"/>
    <w:rsid w:val="00D56964"/>
    <w:rsid w:val="00D578EB"/>
    <w:rsid w:val="00D62767"/>
    <w:rsid w:val="00D62DD3"/>
    <w:rsid w:val="00D63530"/>
    <w:rsid w:val="00D63880"/>
    <w:rsid w:val="00D645E4"/>
    <w:rsid w:val="00D64934"/>
    <w:rsid w:val="00D64ED9"/>
    <w:rsid w:val="00D6507A"/>
    <w:rsid w:val="00D650A4"/>
    <w:rsid w:val="00D676EA"/>
    <w:rsid w:val="00D70B5B"/>
    <w:rsid w:val="00D7157F"/>
    <w:rsid w:val="00D7375E"/>
    <w:rsid w:val="00D75980"/>
    <w:rsid w:val="00D76764"/>
    <w:rsid w:val="00D76EE8"/>
    <w:rsid w:val="00D811EE"/>
    <w:rsid w:val="00D81684"/>
    <w:rsid w:val="00D81F3E"/>
    <w:rsid w:val="00D82979"/>
    <w:rsid w:val="00D8321B"/>
    <w:rsid w:val="00D83B15"/>
    <w:rsid w:val="00D84624"/>
    <w:rsid w:val="00D84A3B"/>
    <w:rsid w:val="00D85500"/>
    <w:rsid w:val="00D9035A"/>
    <w:rsid w:val="00D9039B"/>
    <w:rsid w:val="00D90AD5"/>
    <w:rsid w:val="00D91526"/>
    <w:rsid w:val="00D94E8D"/>
    <w:rsid w:val="00D95C7F"/>
    <w:rsid w:val="00D962C3"/>
    <w:rsid w:val="00D97821"/>
    <w:rsid w:val="00D97EF3"/>
    <w:rsid w:val="00DA01B1"/>
    <w:rsid w:val="00DA063C"/>
    <w:rsid w:val="00DA0D89"/>
    <w:rsid w:val="00DA10F7"/>
    <w:rsid w:val="00DA169D"/>
    <w:rsid w:val="00DA19AE"/>
    <w:rsid w:val="00DA3B1F"/>
    <w:rsid w:val="00DA481E"/>
    <w:rsid w:val="00DA4BE6"/>
    <w:rsid w:val="00DA5839"/>
    <w:rsid w:val="00DA7256"/>
    <w:rsid w:val="00DA7A4E"/>
    <w:rsid w:val="00DB17E4"/>
    <w:rsid w:val="00DB1817"/>
    <w:rsid w:val="00DB188B"/>
    <w:rsid w:val="00DB24CE"/>
    <w:rsid w:val="00DB3683"/>
    <w:rsid w:val="00DB4143"/>
    <w:rsid w:val="00DB4680"/>
    <w:rsid w:val="00DB51C9"/>
    <w:rsid w:val="00DC0A08"/>
    <w:rsid w:val="00DC4423"/>
    <w:rsid w:val="00DC4AD1"/>
    <w:rsid w:val="00DC529E"/>
    <w:rsid w:val="00DC52F0"/>
    <w:rsid w:val="00DC5C21"/>
    <w:rsid w:val="00DC5C95"/>
    <w:rsid w:val="00DC706A"/>
    <w:rsid w:val="00DC7974"/>
    <w:rsid w:val="00DC7AE5"/>
    <w:rsid w:val="00DC7B0F"/>
    <w:rsid w:val="00DC7E3D"/>
    <w:rsid w:val="00DD08FC"/>
    <w:rsid w:val="00DD12E1"/>
    <w:rsid w:val="00DD3047"/>
    <w:rsid w:val="00DD3DD1"/>
    <w:rsid w:val="00DD45F8"/>
    <w:rsid w:val="00DD4C8F"/>
    <w:rsid w:val="00DD572A"/>
    <w:rsid w:val="00DE26A0"/>
    <w:rsid w:val="00DE2807"/>
    <w:rsid w:val="00DE3306"/>
    <w:rsid w:val="00DE331D"/>
    <w:rsid w:val="00DE3D04"/>
    <w:rsid w:val="00DE3D25"/>
    <w:rsid w:val="00DE535F"/>
    <w:rsid w:val="00DE5708"/>
    <w:rsid w:val="00DE6530"/>
    <w:rsid w:val="00DE6552"/>
    <w:rsid w:val="00DE67EB"/>
    <w:rsid w:val="00DE723B"/>
    <w:rsid w:val="00DF044A"/>
    <w:rsid w:val="00DF2343"/>
    <w:rsid w:val="00DF36B8"/>
    <w:rsid w:val="00DF38D7"/>
    <w:rsid w:val="00DF4155"/>
    <w:rsid w:val="00DF5EA3"/>
    <w:rsid w:val="00E00D6F"/>
    <w:rsid w:val="00E0272D"/>
    <w:rsid w:val="00E02825"/>
    <w:rsid w:val="00E02AFB"/>
    <w:rsid w:val="00E036E9"/>
    <w:rsid w:val="00E03CAE"/>
    <w:rsid w:val="00E052BF"/>
    <w:rsid w:val="00E0736E"/>
    <w:rsid w:val="00E07884"/>
    <w:rsid w:val="00E10D25"/>
    <w:rsid w:val="00E10E9A"/>
    <w:rsid w:val="00E11682"/>
    <w:rsid w:val="00E11F1B"/>
    <w:rsid w:val="00E12A3D"/>
    <w:rsid w:val="00E12AC5"/>
    <w:rsid w:val="00E13612"/>
    <w:rsid w:val="00E14D6D"/>
    <w:rsid w:val="00E1641B"/>
    <w:rsid w:val="00E16AC5"/>
    <w:rsid w:val="00E1737C"/>
    <w:rsid w:val="00E217D9"/>
    <w:rsid w:val="00E22F1A"/>
    <w:rsid w:val="00E23D03"/>
    <w:rsid w:val="00E248FD"/>
    <w:rsid w:val="00E25F8F"/>
    <w:rsid w:val="00E2746B"/>
    <w:rsid w:val="00E276BD"/>
    <w:rsid w:val="00E3172E"/>
    <w:rsid w:val="00E31D36"/>
    <w:rsid w:val="00E32D82"/>
    <w:rsid w:val="00E34007"/>
    <w:rsid w:val="00E34467"/>
    <w:rsid w:val="00E344C4"/>
    <w:rsid w:val="00E40B40"/>
    <w:rsid w:val="00E416CA"/>
    <w:rsid w:val="00E42199"/>
    <w:rsid w:val="00E4247E"/>
    <w:rsid w:val="00E42955"/>
    <w:rsid w:val="00E43A94"/>
    <w:rsid w:val="00E43CB1"/>
    <w:rsid w:val="00E444B0"/>
    <w:rsid w:val="00E44BD2"/>
    <w:rsid w:val="00E44D05"/>
    <w:rsid w:val="00E4503B"/>
    <w:rsid w:val="00E471E6"/>
    <w:rsid w:val="00E47D57"/>
    <w:rsid w:val="00E51963"/>
    <w:rsid w:val="00E51DB5"/>
    <w:rsid w:val="00E531FB"/>
    <w:rsid w:val="00E539DE"/>
    <w:rsid w:val="00E53F1C"/>
    <w:rsid w:val="00E54CD9"/>
    <w:rsid w:val="00E5527D"/>
    <w:rsid w:val="00E602ED"/>
    <w:rsid w:val="00E61199"/>
    <w:rsid w:val="00E618F9"/>
    <w:rsid w:val="00E62317"/>
    <w:rsid w:val="00E63D0D"/>
    <w:rsid w:val="00E63F6F"/>
    <w:rsid w:val="00E63FBF"/>
    <w:rsid w:val="00E6458A"/>
    <w:rsid w:val="00E64620"/>
    <w:rsid w:val="00E65195"/>
    <w:rsid w:val="00E652B4"/>
    <w:rsid w:val="00E65ADF"/>
    <w:rsid w:val="00E65CB2"/>
    <w:rsid w:val="00E66092"/>
    <w:rsid w:val="00E66312"/>
    <w:rsid w:val="00E66A4C"/>
    <w:rsid w:val="00E67291"/>
    <w:rsid w:val="00E71B6E"/>
    <w:rsid w:val="00E737A1"/>
    <w:rsid w:val="00E7386D"/>
    <w:rsid w:val="00E7423A"/>
    <w:rsid w:val="00E76C9C"/>
    <w:rsid w:val="00E77156"/>
    <w:rsid w:val="00E80F0F"/>
    <w:rsid w:val="00E83118"/>
    <w:rsid w:val="00E8324C"/>
    <w:rsid w:val="00E8369F"/>
    <w:rsid w:val="00E83FFA"/>
    <w:rsid w:val="00E84372"/>
    <w:rsid w:val="00E84DFE"/>
    <w:rsid w:val="00E85994"/>
    <w:rsid w:val="00E86D22"/>
    <w:rsid w:val="00E872BF"/>
    <w:rsid w:val="00E876B2"/>
    <w:rsid w:val="00E8778D"/>
    <w:rsid w:val="00E9016C"/>
    <w:rsid w:val="00E90336"/>
    <w:rsid w:val="00E90563"/>
    <w:rsid w:val="00E9154E"/>
    <w:rsid w:val="00E9156E"/>
    <w:rsid w:val="00E935AC"/>
    <w:rsid w:val="00E93CDC"/>
    <w:rsid w:val="00E94441"/>
    <w:rsid w:val="00E94C94"/>
    <w:rsid w:val="00E95102"/>
    <w:rsid w:val="00E97A45"/>
    <w:rsid w:val="00EA3B76"/>
    <w:rsid w:val="00EA3CFD"/>
    <w:rsid w:val="00EA41F5"/>
    <w:rsid w:val="00EA54AE"/>
    <w:rsid w:val="00EA583E"/>
    <w:rsid w:val="00EA6A41"/>
    <w:rsid w:val="00EA7767"/>
    <w:rsid w:val="00EB0344"/>
    <w:rsid w:val="00EB065F"/>
    <w:rsid w:val="00EB333D"/>
    <w:rsid w:val="00EC05AE"/>
    <w:rsid w:val="00EC0C20"/>
    <w:rsid w:val="00EC191A"/>
    <w:rsid w:val="00EC4DF8"/>
    <w:rsid w:val="00EC69DF"/>
    <w:rsid w:val="00ED0552"/>
    <w:rsid w:val="00ED0D82"/>
    <w:rsid w:val="00ED11F5"/>
    <w:rsid w:val="00ED1C1B"/>
    <w:rsid w:val="00ED236D"/>
    <w:rsid w:val="00ED550A"/>
    <w:rsid w:val="00ED5F15"/>
    <w:rsid w:val="00ED68AD"/>
    <w:rsid w:val="00ED6950"/>
    <w:rsid w:val="00ED6CB8"/>
    <w:rsid w:val="00ED77A9"/>
    <w:rsid w:val="00ED7895"/>
    <w:rsid w:val="00EE077E"/>
    <w:rsid w:val="00EE13AB"/>
    <w:rsid w:val="00EE5D1F"/>
    <w:rsid w:val="00EE5E8D"/>
    <w:rsid w:val="00EF2924"/>
    <w:rsid w:val="00EF401A"/>
    <w:rsid w:val="00EF4F92"/>
    <w:rsid w:val="00EF5E7B"/>
    <w:rsid w:val="00EF6F5A"/>
    <w:rsid w:val="00EF7114"/>
    <w:rsid w:val="00EF78CE"/>
    <w:rsid w:val="00F0002C"/>
    <w:rsid w:val="00F007FC"/>
    <w:rsid w:val="00F009F7"/>
    <w:rsid w:val="00F02AD6"/>
    <w:rsid w:val="00F02B7D"/>
    <w:rsid w:val="00F03317"/>
    <w:rsid w:val="00F05054"/>
    <w:rsid w:val="00F07083"/>
    <w:rsid w:val="00F129FC"/>
    <w:rsid w:val="00F13C6D"/>
    <w:rsid w:val="00F146CB"/>
    <w:rsid w:val="00F153D2"/>
    <w:rsid w:val="00F15466"/>
    <w:rsid w:val="00F1561B"/>
    <w:rsid w:val="00F15A37"/>
    <w:rsid w:val="00F1600D"/>
    <w:rsid w:val="00F16267"/>
    <w:rsid w:val="00F21D99"/>
    <w:rsid w:val="00F22C3D"/>
    <w:rsid w:val="00F241A2"/>
    <w:rsid w:val="00F26770"/>
    <w:rsid w:val="00F2688A"/>
    <w:rsid w:val="00F27D11"/>
    <w:rsid w:val="00F31413"/>
    <w:rsid w:val="00F3224B"/>
    <w:rsid w:val="00F3259A"/>
    <w:rsid w:val="00F325A3"/>
    <w:rsid w:val="00F32A29"/>
    <w:rsid w:val="00F330D6"/>
    <w:rsid w:val="00F35B8F"/>
    <w:rsid w:val="00F35EC2"/>
    <w:rsid w:val="00F360CB"/>
    <w:rsid w:val="00F36A60"/>
    <w:rsid w:val="00F36B80"/>
    <w:rsid w:val="00F378D3"/>
    <w:rsid w:val="00F41017"/>
    <w:rsid w:val="00F4166B"/>
    <w:rsid w:val="00F41693"/>
    <w:rsid w:val="00F41E1B"/>
    <w:rsid w:val="00F41EEB"/>
    <w:rsid w:val="00F43E66"/>
    <w:rsid w:val="00F45AEB"/>
    <w:rsid w:val="00F45FFA"/>
    <w:rsid w:val="00F46C84"/>
    <w:rsid w:val="00F47202"/>
    <w:rsid w:val="00F47490"/>
    <w:rsid w:val="00F51654"/>
    <w:rsid w:val="00F51B45"/>
    <w:rsid w:val="00F53BE7"/>
    <w:rsid w:val="00F55A80"/>
    <w:rsid w:val="00F55BB7"/>
    <w:rsid w:val="00F576C4"/>
    <w:rsid w:val="00F57A27"/>
    <w:rsid w:val="00F602B0"/>
    <w:rsid w:val="00F61273"/>
    <w:rsid w:val="00F63E05"/>
    <w:rsid w:val="00F64AC6"/>
    <w:rsid w:val="00F65199"/>
    <w:rsid w:val="00F679B2"/>
    <w:rsid w:val="00F7011B"/>
    <w:rsid w:val="00F70701"/>
    <w:rsid w:val="00F72BC6"/>
    <w:rsid w:val="00F7519F"/>
    <w:rsid w:val="00F76F24"/>
    <w:rsid w:val="00F7779F"/>
    <w:rsid w:val="00F80631"/>
    <w:rsid w:val="00F80B4B"/>
    <w:rsid w:val="00F81193"/>
    <w:rsid w:val="00F8183A"/>
    <w:rsid w:val="00F8205B"/>
    <w:rsid w:val="00F8250A"/>
    <w:rsid w:val="00F82C96"/>
    <w:rsid w:val="00F82F1A"/>
    <w:rsid w:val="00F841C4"/>
    <w:rsid w:val="00F84B31"/>
    <w:rsid w:val="00F84FA7"/>
    <w:rsid w:val="00F864E2"/>
    <w:rsid w:val="00F9077C"/>
    <w:rsid w:val="00F90919"/>
    <w:rsid w:val="00F91D39"/>
    <w:rsid w:val="00F921E5"/>
    <w:rsid w:val="00F92430"/>
    <w:rsid w:val="00F9290E"/>
    <w:rsid w:val="00F934E0"/>
    <w:rsid w:val="00F93B0D"/>
    <w:rsid w:val="00F93D8F"/>
    <w:rsid w:val="00F94614"/>
    <w:rsid w:val="00F94E11"/>
    <w:rsid w:val="00F962C3"/>
    <w:rsid w:val="00F96E30"/>
    <w:rsid w:val="00FA0808"/>
    <w:rsid w:val="00FA1C8C"/>
    <w:rsid w:val="00FA3678"/>
    <w:rsid w:val="00FA3D0B"/>
    <w:rsid w:val="00FA4728"/>
    <w:rsid w:val="00FA65FF"/>
    <w:rsid w:val="00FB0623"/>
    <w:rsid w:val="00FB0816"/>
    <w:rsid w:val="00FB1F07"/>
    <w:rsid w:val="00FB2A6C"/>
    <w:rsid w:val="00FB2ED1"/>
    <w:rsid w:val="00FB3F23"/>
    <w:rsid w:val="00FB4641"/>
    <w:rsid w:val="00FB4E42"/>
    <w:rsid w:val="00FB6A2C"/>
    <w:rsid w:val="00FC0456"/>
    <w:rsid w:val="00FC16C9"/>
    <w:rsid w:val="00FC4673"/>
    <w:rsid w:val="00FC48F4"/>
    <w:rsid w:val="00FC4F65"/>
    <w:rsid w:val="00FC5195"/>
    <w:rsid w:val="00FC538B"/>
    <w:rsid w:val="00FC5C3F"/>
    <w:rsid w:val="00FC5EAE"/>
    <w:rsid w:val="00FC5FA2"/>
    <w:rsid w:val="00FC6BD4"/>
    <w:rsid w:val="00FC7423"/>
    <w:rsid w:val="00FD0267"/>
    <w:rsid w:val="00FD0DED"/>
    <w:rsid w:val="00FD3C86"/>
    <w:rsid w:val="00FD4DE6"/>
    <w:rsid w:val="00FD5939"/>
    <w:rsid w:val="00FD74E6"/>
    <w:rsid w:val="00FD7BF0"/>
    <w:rsid w:val="00FD7C87"/>
    <w:rsid w:val="00FE0B21"/>
    <w:rsid w:val="00FE0F45"/>
    <w:rsid w:val="00FE178B"/>
    <w:rsid w:val="00FE268F"/>
    <w:rsid w:val="00FE40D3"/>
    <w:rsid w:val="00FE47C6"/>
    <w:rsid w:val="00FE5186"/>
    <w:rsid w:val="00FE56F3"/>
    <w:rsid w:val="00FE59E7"/>
    <w:rsid w:val="00FE6D01"/>
    <w:rsid w:val="00FE7151"/>
    <w:rsid w:val="00FF0E7E"/>
    <w:rsid w:val="00FF1A9D"/>
    <w:rsid w:val="00FF4FDB"/>
    <w:rsid w:val="00FF58CC"/>
    <w:rsid w:val="00FF59AF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7AB8C"/>
  <w15:docId w15:val="{F2608CAA-089D-43F3-BD63-167D5B97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D8462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uiPriority w:val="99"/>
    <w:qFormat/>
    <w:rsid w:val="007E0A89"/>
    <w:pPr>
      <w:numPr>
        <w:numId w:val="4"/>
      </w:numPr>
      <w:spacing w:before="240" w:after="240"/>
      <w:ind w:left="432" w:hanging="432"/>
      <w:outlineLvl w:val="0"/>
    </w:pPr>
    <w:rPr>
      <w:b/>
      <w:bCs/>
    </w:rPr>
  </w:style>
  <w:style w:type="paragraph" w:styleId="2">
    <w:name w:val="heading 2"/>
    <w:basedOn w:val="1"/>
    <w:next w:val="a3"/>
    <w:link w:val="20"/>
    <w:uiPriority w:val="99"/>
    <w:qFormat/>
    <w:rsid w:val="007E0A89"/>
    <w:pPr>
      <w:numPr>
        <w:ilvl w:val="1"/>
      </w:numPr>
      <w:ind w:left="0" w:firstLine="709"/>
      <w:outlineLvl w:val="1"/>
    </w:pPr>
  </w:style>
  <w:style w:type="paragraph" w:styleId="3">
    <w:name w:val="heading 3"/>
    <w:basedOn w:val="a3"/>
    <w:next w:val="a3"/>
    <w:link w:val="30"/>
    <w:uiPriority w:val="99"/>
    <w:qFormat/>
    <w:rsid w:val="007E0A89"/>
    <w:pPr>
      <w:numPr>
        <w:ilvl w:val="2"/>
        <w:numId w:val="4"/>
      </w:numPr>
      <w:spacing w:before="240"/>
      <w:ind w:left="0" w:firstLine="709"/>
      <w:outlineLvl w:val="2"/>
    </w:pPr>
    <w:rPr>
      <w:rFonts w:eastAsia="Times New Roman"/>
      <w:b/>
      <w:bCs/>
      <w:color w:val="000000"/>
      <w:lang w:eastAsia="en-US"/>
    </w:rPr>
  </w:style>
  <w:style w:type="paragraph" w:styleId="4">
    <w:name w:val="heading 4"/>
    <w:basedOn w:val="6"/>
    <w:next w:val="a3"/>
    <w:link w:val="40"/>
    <w:autoRedefine/>
    <w:uiPriority w:val="99"/>
    <w:qFormat/>
    <w:rsid w:val="001211B8"/>
    <w:pPr>
      <w:numPr>
        <w:ilvl w:val="3"/>
        <w:numId w:val="4"/>
      </w:numPr>
      <w:spacing w:before="360" w:after="120"/>
      <w:ind w:left="864" w:hanging="864"/>
      <w:outlineLvl w:val="3"/>
    </w:pPr>
    <w:rPr>
      <w:sz w:val="24"/>
    </w:rPr>
  </w:style>
  <w:style w:type="paragraph" w:styleId="5">
    <w:name w:val="heading 5"/>
    <w:basedOn w:val="a3"/>
    <w:next w:val="a3"/>
    <w:link w:val="50"/>
    <w:uiPriority w:val="99"/>
    <w:qFormat/>
    <w:rsid w:val="008D2240"/>
    <w:pPr>
      <w:tabs>
        <w:tab w:val="left" w:pos="2410"/>
      </w:tabs>
      <w:spacing w:before="240"/>
      <w:outlineLvl w:val="4"/>
    </w:pPr>
    <w:rPr>
      <w:b/>
    </w:rPr>
  </w:style>
  <w:style w:type="paragraph" w:styleId="6">
    <w:name w:val="heading 6"/>
    <w:basedOn w:val="a3"/>
    <w:next w:val="a3"/>
    <w:link w:val="60"/>
    <w:uiPriority w:val="99"/>
    <w:qFormat/>
    <w:locked/>
    <w:rsid w:val="001211B8"/>
    <w:pPr>
      <w:numPr>
        <w:numId w:val="5"/>
      </w:numPr>
      <w:spacing w:before="120" w:after="60"/>
      <w:ind w:left="0"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locked/>
    <w:rsid w:val="00C31E50"/>
    <w:pPr>
      <w:numPr>
        <w:ilvl w:val="6"/>
        <w:numId w:val="4"/>
      </w:numPr>
      <w:spacing w:before="240" w:after="60"/>
      <w:ind w:left="1296" w:hanging="1296"/>
      <w:outlineLvl w:val="6"/>
    </w:pPr>
    <w:rPr>
      <w:rFonts w:ascii="Arial" w:hAnsi="Arial"/>
      <w:szCs w:val="20"/>
    </w:rPr>
  </w:style>
  <w:style w:type="paragraph" w:styleId="8">
    <w:name w:val="heading 8"/>
    <w:basedOn w:val="a3"/>
    <w:next w:val="a3"/>
    <w:link w:val="80"/>
    <w:uiPriority w:val="99"/>
    <w:qFormat/>
    <w:locked/>
    <w:rsid w:val="00C31E50"/>
    <w:pPr>
      <w:numPr>
        <w:ilvl w:val="7"/>
        <w:numId w:val="4"/>
      </w:numPr>
      <w:spacing w:before="240" w:after="60"/>
      <w:ind w:left="1440" w:hanging="1440"/>
      <w:outlineLvl w:val="7"/>
    </w:pPr>
    <w:rPr>
      <w:rFonts w:ascii="Arial" w:hAnsi="Arial"/>
      <w:i/>
      <w:szCs w:val="20"/>
    </w:rPr>
  </w:style>
  <w:style w:type="paragraph" w:styleId="9">
    <w:name w:val="heading 9"/>
    <w:basedOn w:val="a3"/>
    <w:next w:val="a3"/>
    <w:link w:val="90"/>
    <w:uiPriority w:val="99"/>
    <w:qFormat/>
    <w:locked/>
    <w:rsid w:val="00C31E50"/>
    <w:pPr>
      <w:numPr>
        <w:ilvl w:val="8"/>
        <w:numId w:val="4"/>
      </w:numPr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9"/>
    <w:locked/>
    <w:rsid w:val="00202A69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a4"/>
    <w:uiPriority w:val="99"/>
    <w:semiHidden/>
    <w:locked/>
    <w:rsid w:val="00202A69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a4"/>
    <w:uiPriority w:val="99"/>
    <w:semiHidden/>
    <w:locked/>
    <w:rsid w:val="00202A69"/>
    <w:rPr>
      <w:rFonts w:ascii="Cambria" w:hAnsi="Cambria"/>
      <w:b/>
      <w:sz w:val="26"/>
      <w:lang w:eastAsia="en-US"/>
    </w:rPr>
  </w:style>
  <w:style w:type="character" w:customStyle="1" w:styleId="Heading4Char">
    <w:name w:val="Heading 4 Char"/>
    <w:basedOn w:val="a4"/>
    <w:uiPriority w:val="99"/>
    <w:semiHidden/>
    <w:locked/>
    <w:rsid w:val="00202A69"/>
    <w:rPr>
      <w:rFonts w:ascii="Calibri" w:hAnsi="Calibri"/>
      <w:b/>
      <w:sz w:val="28"/>
      <w:lang w:eastAsia="en-US"/>
    </w:rPr>
  </w:style>
  <w:style w:type="character" w:customStyle="1" w:styleId="Heading5Char">
    <w:name w:val="Heading 5 Char"/>
    <w:basedOn w:val="a4"/>
    <w:uiPriority w:val="99"/>
    <w:semiHidden/>
    <w:locked/>
    <w:rsid w:val="00202A69"/>
    <w:rPr>
      <w:rFonts w:ascii="Calibri" w:hAnsi="Calibri"/>
      <w:b/>
      <w:i/>
      <w:sz w:val="26"/>
      <w:lang w:eastAsia="en-US"/>
    </w:rPr>
  </w:style>
  <w:style w:type="character" w:customStyle="1" w:styleId="60">
    <w:name w:val="Заголовок 6 Знак"/>
    <w:basedOn w:val="a4"/>
    <w:link w:val="6"/>
    <w:uiPriority w:val="99"/>
    <w:locked/>
    <w:rsid w:val="00266296"/>
    <w:rPr>
      <w:b/>
      <w:bCs/>
    </w:rPr>
  </w:style>
  <w:style w:type="character" w:customStyle="1" w:styleId="70">
    <w:name w:val="Заголовок 7 Знак"/>
    <w:basedOn w:val="a4"/>
    <w:link w:val="7"/>
    <w:uiPriority w:val="99"/>
    <w:locked/>
    <w:rsid w:val="00125AC0"/>
    <w:rPr>
      <w:rFonts w:ascii="Arial" w:hAnsi="Arial"/>
      <w:sz w:val="24"/>
      <w:szCs w:val="20"/>
    </w:rPr>
  </w:style>
  <w:style w:type="character" w:customStyle="1" w:styleId="80">
    <w:name w:val="Заголовок 8 Знак"/>
    <w:basedOn w:val="a4"/>
    <w:link w:val="8"/>
    <w:uiPriority w:val="99"/>
    <w:locked/>
    <w:rsid w:val="00125AC0"/>
    <w:rPr>
      <w:rFonts w:ascii="Arial" w:hAnsi="Arial"/>
      <w:i/>
      <w:sz w:val="24"/>
      <w:szCs w:val="20"/>
    </w:rPr>
  </w:style>
  <w:style w:type="character" w:customStyle="1" w:styleId="90">
    <w:name w:val="Заголовок 9 Знак"/>
    <w:basedOn w:val="a4"/>
    <w:link w:val="9"/>
    <w:uiPriority w:val="99"/>
    <w:locked/>
    <w:rsid w:val="00125AC0"/>
    <w:rPr>
      <w:rFonts w:ascii="Arial" w:hAnsi="Arial"/>
      <w:b/>
      <w:i/>
      <w:sz w:val="18"/>
      <w:szCs w:val="20"/>
    </w:rPr>
  </w:style>
  <w:style w:type="character" w:customStyle="1" w:styleId="10">
    <w:name w:val="Заголовок 1 Знак"/>
    <w:link w:val="1"/>
    <w:uiPriority w:val="99"/>
    <w:locked/>
    <w:rsid w:val="007E0A89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7E0A89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7E0A89"/>
    <w:rPr>
      <w:rFonts w:eastAsia="Times New Roman"/>
      <w:b/>
      <w:bCs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125AC0"/>
    <w:rPr>
      <w:b/>
      <w:bCs/>
      <w:sz w:val="24"/>
    </w:rPr>
  </w:style>
  <w:style w:type="character" w:customStyle="1" w:styleId="50">
    <w:name w:val="Заголовок 5 Знак"/>
    <w:link w:val="5"/>
    <w:uiPriority w:val="99"/>
    <w:locked/>
    <w:rsid w:val="004F6930"/>
    <w:rPr>
      <w:b/>
      <w:sz w:val="24"/>
      <w:szCs w:val="24"/>
    </w:rPr>
  </w:style>
  <w:style w:type="paragraph" w:styleId="a7">
    <w:name w:val="header"/>
    <w:basedOn w:val="a3"/>
    <w:link w:val="a8"/>
    <w:uiPriority w:val="99"/>
    <w:rsid w:val="00AE025F"/>
    <w:pPr>
      <w:tabs>
        <w:tab w:val="center" w:pos="4677"/>
        <w:tab w:val="right" w:pos="9355"/>
      </w:tabs>
      <w:jc w:val="right"/>
    </w:pPr>
  </w:style>
  <w:style w:type="character" w:customStyle="1" w:styleId="a8">
    <w:name w:val="Верхний колонтитул Знак"/>
    <w:basedOn w:val="a4"/>
    <w:link w:val="a7"/>
    <w:uiPriority w:val="99"/>
    <w:locked/>
    <w:rsid w:val="00125AC0"/>
    <w:rPr>
      <w:sz w:val="24"/>
    </w:rPr>
  </w:style>
  <w:style w:type="paragraph" w:styleId="a9">
    <w:name w:val="footer"/>
    <w:basedOn w:val="a3"/>
    <w:link w:val="aa"/>
    <w:uiPriority w:val="99"/>
    <w:rsid w:val="00AE025F"/>
    <w:pP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a">
    <w:name w:val="Нижний колонтитул Знак"/>
    <w:basedOn w:val="a4"/>
    <w:link w:val="a9"/>
    <w:uiPriority w:val="99"/>
    <w:locked/>
    <w:rsid w:val="00125AC0"/>
    <w:rPr>
      <w:i/>
      <w:sz w:val="24"/>
    </w:rPr>
  </w:style>
  <w:style w:type="paragraph" w:styleId="ab">
    <w:name w:val="Balloon Text"/>
    <w:basedOn w:val="a3"/>
    <w:link w:val="ac"/>
    <w:uiPriority w:val="99"/>
    <w:rsid w:val="007440F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locked/>
    <w:rsid w:val="00125AC0"/>
    <w:rPr>
      <w:rFonts w:ascii="Tahoma" w:hAnsi="Tahoma"/>
      <w:sz w:val="16"/>
    </w:rPr>
  </w:style>
  <w:style w:type="paragraph" w:styleId="11">
    <w:name w:val="toc 1"/>
    <w:basedOn w:val="a3"/>
    <w:next w:val="a3"/>
    <w:autoRedefine/>
    <w:uiPriority w:val="99"/>
    <w:rsid w:val="000D03DF"/>
    <w:pPr>
      <w:tabs>
        <w:tab w:val="left" w:pos="440"/>
        <w:tab w:val="right" w:leader="dot" w:pos="9344"/>
      </w:tabs>
      <w:spacing w:before="120" w:after="120"/>
      <w:ind w:firstLine="0"/>
    </w:pPr>
    <w:rPr>
      <w:b/>
    </w:rPr>
  </w:style>
  <w:style w:type="character" w:styleId="ad">
    <w:name w:val="Hyperlink"/>
    <w:basedOn w:val="a4"/>
    <w:uiPriority w:val="99"/>
    <w:rsid w:val="00EE13AB"/>
    <w:rPr>
      <w:rFonts w:cs="Times New Roman"/>
      <w:color w:val="0000FF"/>
      <w:u w:val="single"/>
    </w:rPr>
  </w:style>
  <w:style w:type="paragraph" w:customStyle="1" w:styleId="a1">
    <w:name w:val="Замечание"/>
    <w:basedOn w:val="a3"/>
    <w:next w:val="a3"/>
    <w:uiPriority w:val="99"/>
    <w:rsid w:val="00635A7F"/>
    <w:pPr>
      <w:numPr>
        <w:numId w:val="6"/>
      </w:numPr>
      <w:tabs>
        <w:tab w:val="left" w:pos="2410"/>
      </w:tabs>
      <w:spacing w:before="240" w:after="240"/>
      <w:ind w:left="0" w:firstLine="709"/>
      <w:outlineLvl w:val="0"/>
    </w:pPr>
    <w:rPr>
      <w:b/>
    </w:rPr>
  </w:style>
  <w:style w:type="paragraph" w:customStyle="1" w:styleId="a2">
    <w:name w:val="Описание"/>
    <w:basedOn w:val="a3"/>
    <w:next w:val="a3"/>
    <w:uiPriority w:val="99"/>
    <w:rsid w:val="00FA3D0B"/>
    <w:pPr>
      <w:numPr>
        <w:numId w:val="7"/>
      </w:numPr>
      <w:tabs>
        <w:tab w:val="left" w:pos="2410"/>
      </w:tabs>
      <w:spacing w:before="240" w:after="240"/>
      <w:ind w:left="0" w:firstLine="709"/>
      <w:contextualSpacing/>
      <w:outlineLvl w:val="0"/>
    </w:pPr>
    <w:rPr>
      <w:b/>
    </w:rPr>
  </w:style>
  <w:style w:type="paragraph" w:customStyle="1" w:styleId="12">
    <w:name w:val="Абзац списка1"/>
    <w:basedOn w:val="a3"/>
    <w:uiPriority w:val="99"/>
    <w:rsid w:val="0080041A"/>
    <w:pPr>
      <w:spacing w:before="120" w:after="120"/>
      <w:ind w:left="720" w:firstLine="567"/>
    </w:pPr>
  </w:style>
  <w:style w:type="paragraph" w:customStyle="1" w:styleId="-">
    <w:name w:val="Основной текст - выделенный центр"/>
    <w:basedOn w:val="ae"/>
    <w:uiPriority w:val="99"/>
    <w:rsid w:val="00BE3547"/>
    <w:pPr>
      <w:spacing w:after="0"/>
      <w:ind w:firstLine="0"/>
      <w:jc w:val="center"/>
    </w:pPr>
    <w:rPr>
      <w:b/>
      <w:lang w:eastAsia="en-US"/>
    </w:rPr>
  </w:style>
  <w:style w:type="paragraph" w:styleId="ae">
    <w:name w:val="Body Text"/>
    <w:basedOn w:val="a3"/>
    <w:link w:val="af"/>
    <w:locked/>
    <w:rsid w:val="00BE3547"/>
    <w:pPr>
      <w:spacing w:after="120"/>
    </w:pPr>
  </w:style>
  <w:style w:type="character" w:customStyle="1" w:styleId="af">
    <w:name w:val="Основной текст Знак"/>
    <w:basedOn w:val="a4"/>
    <w:link w:val="ae"/>
    <w:uiPriority w:val="99"/>
    <w:locked/>
    <w:rsid w:val="00BE3547"/>
    <w:rPr>
      <w:sz w:val="24"/>
    </w:rPr>
  </w:style>
  <w:style w:type="paragraph" w:styleId="21">
    <w:name w:val="toc 2"/>
    <w:basedOn w:val="a3"/>
    <w:next w:val="a3"/>
    <w:autoRedefine/>
    <w:uiPriority w:val="99"/>
    <w:rsid w:val="00952D91"/>
    <w:pPr>
      <w:tabs>
        <w:tab w:val="left" w:pos="720"/>
        <w:tab w:val="right" w:leader="dot" w:pos="9344"/>
      </w:tabs>
      <w:spacing w:before="120" w:after="120"/>
      <w:ind w:firstLine="284"/>
    </w:pPr>
    <w:rPr>
      <w:noProof/>
    </w:rPr>
  </w:style>
  <w:style w:type="paragraph" w:styleId="31">
    <w:name w:val="toc 3"/>
    <w:basedOn w:val="a3"/>
    <w:next w:val="a3"/>
    <w:autoRedefine/>
    <w:uiPriority w:val="99"/>
    <w:rsid w:val="008B2CC4"/>
    <w:pPr>
      <w:spacing w:before="120" w:after="120"/>
      <w:ind w:firstLine="567"/>
    </w:pPr>
  </w:style>
  <w:style w:type="paragraph" w:styleId="41">
    <w:name w:val="toc 4"/>
    <w:basedOn w:val="a3"/>
    <w:next w:val="a3"/>
    <w:autoRedefine/>
    <w:uiPriority w:val="99"/>
    <w:rsid w:val="000D03DF"/>
    <w:pPr>
      <w:spacing w:before="120" w:after="120"/>
      <w:ind w:firstLine="0"/>
    </w:pPr>
  </w:style>
  <w:style w:type="paragraph" w:styleId="51">
    <w:name w:val="toc 5"/>
    <w:basedOn w:val="a3"/>
    <w:next w:val="a3"/>
    <w:autoRedefine/>
    <w:uiPriority w:val="99"/>
    <w:rsid w:val="006D4B3C"/>
    <w:pPr>
      <w:tabs>
        <w:tab w:val="left" w:pos="2268"/>
        <w:tab w:val="right" w:leader="dot" w:pos="9344"/>
      </w:tabs>
      <w:spacing w:before="120" w:after="120"/>
      <w:ind w:firstLine="567"/>
    </w:pPr>
    <w:rPr>
      <w:b/>
      <w:noProof/>
    </w:rPr>
  </w:style>
  <w:style w:type="paragraph" w:styleId="61">
    <w:name w:val="toc 6"/>
    <w:basedOn w:val="51"/>
    <w:next w:val="a3"/>
    <w:autoRedefine/>
    <w:uiPriority w:val="99"/>
    <w:rsid w:val="007D3D65"/>
    <w:rPr>
      <w:b w:val="0"/>
    </w:rPr>
  </w:style>
  <w:style w:type="paragraph" w:styleId="71">
    <w:name w:val="toc 7"/>
    <w:basedOn w:val="a3"/>
    <w:next w:val="a3"/>
    <w:autoRedefine/>
    <w:uiPriority w:val="99"/>
    <w:rsid w:val="00656EE1"/>
    <w:pPr>
      <w:spacing w:after="100"/>
      <w:ind w:left="1320"/>
    </w:pPr>
  </w:style>
  <w:style w:type="paragraph" w:styleId="81">
    <w:name w:val="toc 8"/>
    <w:basedOn w:val="a3"/>
    <w:next w:val="a3"/>
    <w:autoRedefine/>
    <w:uiPriority w:val="99"/>
    <w:rsid w:val="00656EE1"/>
    <w:pPr>
      <w:spacing w:after="100"/>
      <w:ind w:left="1540"/>
    </w:pPr>
  </w:style>
  <w:style w:type="paragraph" w:styleId="91">
    <w:name w:val="toc 9"/>
    <w:basedOn w:val="a3"/>
    <w:next w:val="a3"/>
    <w:autoRedefine/>
    <w:uiPriority w:val="99"/>
    <w:rsid w:val="00656EE1"/>
    <w:pPr>
      <w:spacing w:after="100"/>
      <w:ind w:left="1760"/>
    </w:pPr>
  </w:style>
  <w:style w:type="paragraph" w:customStyle="1" w:styleId="af0">
    <w:name w:val="Таблица выравнивание слева"/>
    <w:basedOn w:val="ae"/>
    <w:autoRedefine/>
    <w:uiPriority w:val="99"/>
    <w:rsid w:val="00704258"/>
    <w:pPr>
      <w:suppressAutoHyphens/>
      <w:spacing w:after="0"/>
      <w:ind w:firstLine="0"/>
    </w:pPr>
    <w:rPr>
      <w:sz w:val="18"/>
      <w:szCs w:val="18"/>
    </w:rPr>
  </w:style>
  <w:style w:type="table" w:styleId="af1">
    <w:name w:val="Table Grid"/>
    <w:basedOn w:val="a5"/>
    <w:uiPriority w:val="39"/>
    <w:rsid w:val="00CE58D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выравнивание слева + полужирный"/>
    <w:basedOn w:val="af0"/>
    <w:autoRedefine/>
    <w:uiPriority w:val="99"/>
    <w:rsid w:val="00E80F0F"/>
    <w:pPr>
      <w:spacing w:before="120" w:after="120"/>
    </w:pPr>
    <w:rPr>
      <w:rFonts w:cs="Arial CYR"/>
      <w:b/>
      <w:bCs/>
      <w:sz w:val="20"/>
      <w:szCs w:val="20"/>
    </w:rPr>
  </w:style>
  <w:style w:type="paragraph" w:customStyle="1" w:styleId="Default">
    <w:name w:val="Default"/>
    <w:uiPriority w:val="99"/>
    <w:rsid w:val="006F4FCA"/>
    <w:pPr>
      <w:autoSpaceDE w:val="0"/>
      <w:autoSpaceDN w:val="0"/>
      <w:adjustRightInd w:val="0"/>
      <w:ind w:firstLine="709"/>
      <w:jc w:val="both"/>
    </w:pPr>
    <w:rPr>
      <w:rFonts w:eastAsia="Times New Roman" w:cs="Calibri"/>
      <w:color w:val="000000"/>
      <w:sz w:val="24"/>
      <w:szCs w:val="24"/>
      <w:lang w:eastAsia="en-US"/>
    </w:rPr>
  </w:style>
  <w:style w:type="paragraph" w:styleId="af3">
    <w:name w:val="Document Map"/>
    <w:basedOn w:val="a3"/>
    <w:link w:val="af4"/>
    <w:uiPriority w:val="99"/>
    <w:rsid w:val="00CE4171"/>
    <w:pPr>
      <w:shd w:val="clear" w:color="auto" w:fill="000080"/>
    </w:pPr>
    <w:rPr>
      <w:rFonts w:ascii="Arial Narrow" w:hAnsi="Arial Narrow"/>
    </w:rPr>
  </w:style>
  <w:style w:type="character" w:customStyle="1" w:styleId="af4">
    <w:name w:val="Схема документа Знак"/>
    <w:basedOn w:val="a4"/>
    <w:link w:val="af3"/>
    <w:uiPriority w:val="99"/>
    <w:locked/>
    <w:rsid w:val="00CE4171"/>
    <w:rPr>
      <w:rFonts w:ascii="Arial Narrow" w:hAnsi="Arial Narrow"/>
      <w:sz w:val="24"/>
      <w:shd w:val="clear" w:color="auto" w:fill="000080"/>
    </w:rPr>
  </w:style>
  <w:style w:type="paragraph" w:styleId="13">
    <w:name w:val="index 1"/>
    <w:basedOn w:val="a3"/>
    <w:next w:val="a3"/>
    <w:autoRedefine/>
    <w:uiPriority w:val="99"/>
    <w:rsid w:val="00D05692"/>
    <w:pPr>
      <w:ind w:left="220" w:hanging="220"/>
    </w:pPr>
  </w:style>
  <w:style w:type="paragraph" w:customStyle="1" w:styleId="-0">
    <w:name w:val="Таблица - по ширине жирный"/>
    <w:basedOn w:val="a3"/>
    <w:uiPriority w:val="99"/>
    <w:rsid w:val="00085D19"/>
    <w:pPr>
      <w:suppressAutoHyphens/>
      <w:spacing w:before="120" w:after="120"/>
      <w:ind w:firstLine="0"/>
    </w:pPr>
    <w:rPr>
      <w:rFonts w:eastAsia="Times New Roman" w:cs="Calibri"/>
      <w:b/>
      <w:bCs/>
      <w:sz w:val="20"/>
      <w:szCs w:val="20"/>
    </w:rPr>
  </w:style>
  <w:style w:type="paragraph" w:customStyle="1" w:styleId="af5">
    <w:name w:val="Титул"/>
    <w:basedOn w:val="a3"/>
    <w:uiPriority w:val="99"/>
    <w:rsid w:val="00C31E50"/>
    <w:pPr>
      <w:spacing w:after="120"/>
      <w:ind w:firstLine="0"/>
      <w:jc w:val="center"/>
    </w:pPr>
    <w:rPr>
      <w:b/>
      <w:bCs/>
      <w:sz w:val="32"/>
      <w:szCs w:val="32"/>
    </w:rPr>
  </w:style>
  <w:style w:type="paragraph" w:customStyle="1" w:styleId="af6">
    <w:name w:val="ВЫВОД"/>
    <w:basedOn w:val="a3"/>
    <w:uiPriority w:val="99"/>
    <w:rsid w:val="00125A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af7">
    <w:name w:val="Обычный жирный"/>
    <w:basedOn w:val="a3"/>
    <w:uiPriority w:val="99"/>
    <w:rsid w:val="00125AC0"/>
    <w:pPr>
      <w:spacing w:before="120" w:after="120"/>
    </w:pPr>
    <w:rPr>
      <w:b/>
    </w:rPr>
  </w:style>
  <w:style w:type="character" w:styleId="af8">
    <w:name w:val="page number"/>
    <w:basedOn w:val="a4"/>
    <w:uiPriority w:val="99"/>
    <w:rsid w:val="00C31E50"/>
    <w:rPr>
      <w:rFonts w:cs="Times New Roman"/>
    </w:rPr>
  </w:style>
  <w:style w:type="paragraph" w:customStyle="1" w:styleId="-1">
    <w:name w:val="Таблица - номер"/>
    <w:basedOn w:val="a3"/>
    <w:uiPriority w:val="99"/>
    <w:rsid w:val="00721549"/>
    <w:pPr>
      <w:spacing w:before="60" w:after="60"/>
      <w:jc w:val="right"/>
    </w:pPr>
  </w:style>
  <w:style w:type="paragraph" w:customStyle="1" w:styleId="-2">
    <w:name w:val="Таблица - центр"/>
    <w:basedOn w:val="-3"/>
    <w:uiPriority w:val="99"/>
    <w:rsid w:val="000B0E4D"/>
    <w:pPr>
      <w:jc w:val="center"/>
    </w:pPr>
    <w:rPr>
      <w:rFonts w:eastAsia="Times New Roman" w:cs="Calibri"/>
    </w:rPr>
  </w:style>
  <w:style w:type="paragraph" w:customStyle="1" w:styleId="-4">
    <w:name w:val="Обычный - подчеркнутый"/>
    <w:basedOn w:val="a3"/>
    <w:next w:val="a3"/>
    <w:uiPriority w:val="99"/>
    <w:rsid w:val="00C31E50"/>
    <w:pPr>
      <w:spacing w:before="60" w:after="60"/>
    </w:pPr>
    <w:rPr>
      <w:u w:val="single"/>
    </w:rPr>
  </w:style>
  <w:style w:type="character" w:styleId="af9">
    <w:name w:val="FollowedHyperlink"/>
    <w:basedOn w:val="a4"/>
    <w:uiPriority w:val="99"/>
    <w:rsid w:val="00C31E50"/>
    <w:rPr>
      <w:rFonts w:cs="Times New Roman"/>
      <w:color w:val="800080"/>
      <w:u w:val="single"/>
    </w:rPr>
  </w:style>
  <w:style w:type="paragraph" w:customStyle="1" w:styleId="-3">
    <w:name w:val="Таблица - по ширине"/>
    <w:basedOn w:val="a3"/>
    <w:uiPriority w:val="99"/>
    <w:rsid w:val="00125AC0"/>
    <w:pPr>
      <w:spacing w:before="60" w:after="60"/>
      <w:ind w:firstLine="0"/>
    </w:pPr>
    <w:rPr>
      <w:sz w:val="20"/>
      <w:szCs w:val="20"/>
      <w:lang w:eastAsia="en-US"/>
    </w:rPr>
  </w:style>
  <w:style w:type="paragraph" w:styleId="afa">
    <w:name w:val="List"/>
    <w:basedOn w:val="a3"/>
    <w:next w:val="a3"/>
    <w:uiPriority w:val="99"/>
    <w:rsid w:val="003B2937"/>
    <w:pPr>
      <w:tabs>
        <w:tab w:val="left" w:pos="993"/>
      </w:tabs>
      <w:contextualSpacing/>
    </w:pPr>
  </w:style>
  <w:style w:type="paragraph" w:customStyle="1" w:styleId="-5">
    <w:name w:val="Таблица - справа"/>
    <w:basedOn w:val="a3"/>
    <w:uiPriority w:val="99"/>
    <w:rsid w:val="00883361"/>
    <w:pPr>
      <w:spacing w:before="60" w:after="60"/>
      <w:ind w:firstLine="0"/>
      <w:jc w:val="right"/>
    </w:pPr>
    <w:rPr>
      <w:sz w:val="20"/>
      <w:szCs w:val="20"/>
      <w:lang w:eastAsia="en-US"/>
    </w:rPr>
  </w:style>
  <w:style w:type="paragraph" w:customStyle="1" w:styleId="-6">
    <w:name w:val="Обычный - без отступа"/>
    <w:basedOn w:val="a3"/>
    <w:next w:val="a3"/>
    <w:uiPriority w:val="99"/>
    <w:rsid w:val="00C31E50"/>
    <w:pPr>
      <w:spacing w:before="60" w:after="60"/>
      <w:ind w:firstLine="0"/>
    </w:pPr>
    <w:rPr>
      <w:szCs w:val="20"/>
      <w:lang w:eastAsia="en-US"/>
    </w:rPr>
  </w:style>
  <w:style w:type="paragraph" w:customStyle="1" w:styleId="-7">
    <w:name w:val="Таблица - центр жирный"/>
    <w:basedOn w:val="a3"/>
    <w:uiPriority w:val="99"/>
    <w:rsid w:val="00373C2F"/>
    <w:pPr>
      <w:ind w:firstLine="0"/>
      <w:jc w:val="center"/>
    </w:pPr>
    <w:rPr>
      <w:rFonts w:eastAsia="Times New Roman" w:cs="Calibri"/>
      <w:b/>
      <w:bCs/>
      <w:sz w:val="20"/>
      <w:szCs w:val="20"/>
      <w:lang w:eastAsia="en-US"/>
    </w:rPr>
  </w:style>
  <w:style w:type="paragraph" w:styleId="afb">
    <w:name w:val="footnote text"/>
    <w:basedOn w:val="a3"/>
    <w:link w:val="afc"/>
    <w:uiPriority w:val="99"/>
    <w:rsid w:val="00C31E50"/>
    <w:pPr>
      <w:spacing w:before="60" w:after="60"/>
      <w:ind w:firstLine="0"/>
    </w:pPr>
    <w:rPr>
      <w:sz w:val="20"/>
      <w:szCs w:val="20"/>
    </w:rPr>
  </w:style>
  <w:style w:type="character" w:customStyle="1" w:styleId="afc">
    <w:name w:val="Текст сноски Знак"/>
    <w:basedOn w:val="a4"/>
    <w:link w:val="afb"/>
    <w:uiPriority w:val="99"/>
    <w:locked/>
    <w:rsid w:val="00125AC0"/>
  </w:style>
  <w:style w:type="paragraph" w:styleId="52">
    <w:name w:val="List Number 5"/>
    <w:basedOn w:val="a3"/>
    <w:uiPriority w:val="99"/>
    <w:rsid w:val="00C31E50"/>
    <w:pPr>
      <w:spacing w:before="60" w:after="60"/>
      <w:ind w:firstLine="720"/>
    </w:pPr>
    <w:rPr>
      <w:szCs w:val="20"/>
    </w:rPr>
  </w:style>
  <w:style w:type="paragraph" w:customStyle="1" w:styleId="14">
    <w:name w:val="Номер1"/>
    <w:basedOn w:val="afa"/>
    <w:uiPriority w:val="99"/>
    <w:rsid w:val="00C31E50"/>
    <w:p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2">
    <w:name w:val="Номер2"/>
    <w:basedOn w:val="a3"/>
    <w:uiPriority w:val="99"/>
    <w:rsid w:val="00C31E50"/>
    <w:pPr>
      <w:tabs>
        <w:tab w:val="left" w:pos="851"/>
        <w:tab w:val="left" w:pos="964"/>
      </w:tabs>
      <w:spacing w:before="40" w:after="40"/>
      <w:ind w:left="850" w:hanging="493"/>
    </w:pPr>
    <w:rPr>
      <w:sz w:val="22"/>
      <w:szCs w:val="20"/>
    </w:rPr>
  </w:style>
  <w:style w:type="paragraph" w:styleId="afd">
    <w:name w:val="Normal (Web)"/>
    <w:basedOn w:val="a3"/>
    <w:uiPriority w:val="99"/>
    <w:rsid w:val="00C31E50"/>
    <w:pPr>
      <w:spacing w:before="150" w:after="225"/>
      <w:ind w:firstLine="0"/>
    </w:pPr>
  </w:style>
  <w:style w:type="character" w:styleId="afe">
    <w:name w:val="Emphasis"/>
    <w:basedOn w:val="a4"/>
    <w:uiPriority w:val="99"/>
    <w:qFormat/>
    <w:locked/>
    <w:rsid w:val="00C31E50"/>
    <w:rPr>
      <w:rFonts w:cs="Times New Roman"/>
      <w:i/>
    </w:rPr>
  </w:style>
  <w:style w:type="paragraph" w:customStyle="1" w:styleId="a">
    <w:name w:val="Денис список"/>
    <w:basedOn w:val="a3"/>
    <w:uiPriority w:val="99"/>
    <w:rsid w:val="00C31E50"/>
    <w:pPr>
      <w:numPr>
        <w:numId w:val="2"/>
      </w:numPr>
      <w:spacing w:before="120" w:after="60"/>
    </w:pPr>
  </w:style>
  <w:style w:type="paragraph" w:customStyle="1" w:styleId="-8">
    <w:name w:val="Таблица - слева"/>
    <w:basedOn w:val="a3"/>
    <w:uiPriority w:val="99"/>
    <w:rsid w:val="00085D19"/>
    <w:pPr>
      <w:suppressAutoHyphens/>
      <w:spacing w:before="60" w:after="60"/>
      <w:ind w:firstLine="0"/>
    </w:pPr>
    <w:rPr>
      <w:rFonts w:eastAsia="Times New Roman"/>
      <w:sz w:val="20"/>
      <w:szCs w:val="20"/>
      <w:lang w:eastAsia="en-US"/>
    </w:rPr>
  </w:style>
  <w:style w:type="paragraph" w:customStyle="1" w:styleId="-9">
    <w:name w:val="Таблица - слева жирный"/>
    <w:basedOn w:val="-8"/>
    <w:uiPriority w:val="99"/>
    <w:rsid w:val="00C3671F"/>
    <w:pPr>
      <w:spacing w:before="120" w:after="120"/>
    </w:pPr>
    <w:rPr>
      <w:b/>
      <w:bCs/>
    </w:rPr>
  </w:style>
  <w:style w:type="paragraph" w:styleId="aff">
    <w:name w:val="List Paragraph"/>
    <w:basedOn w:val="a3"/>
    <w:uiPriority w:val="34"/>
    <w:qFormat/>
    <w:rsid w:val="00C3671F"/>
    <w:pPr>
      <w:spacing w:before="60" w:after="60"/>
      <w:ind w:left="720"/>
      <w:contextualSpacing/>
    </w:pPr>
    <w:rPr>
      <w:rFonts w:eastAsia="Times New Roman"/>
      <w:lang w:eastAsia="en-US"/>
    </w:rPr>
  </w:style>
  <w:style w:type="paragraph" w:customStyle="1" w:styleId="-a">
    <w:name w:val="Основной текст - выделенный"/>
    <w:basedOn w:val="ae"/>
    <w:uiPriority w:val="99"/>
    <w:rsid w:val="00273622"/>
    <w:pPr>
      <w:autoSpaceDE w:val="0"/>
      <w:autoSpaceDN w:val="0"/>
      <w:adjustRightInd w:val="0"/>
      <w:spacing w:before="60" w:after="60"/>
    </w:pPr>
    <w:rPr>
      <w:b/>
      <w:bCs/>
      <w:szCs w:val="20"/>
      <w:lang w:eastAsia="en-US"/>
    </w:rPr>
  </w:style>
  <w:style w:type="paragraph" w:customStyle="1" w:styleId="aff0">
    <w:name w:val="Аудиторский отчет"/>
    <w:basedOn w:val="a3"/>
    <w:link w:val="15"/>
    <w:uiPriority w:val="99"/>
    <w:rsid w:val="00D13893"/>
    <w:pPr>
      <w:autoSpaceDE w:val="0"/>
      <w:autoSpaceDN w:val="0"/>
      <w:adjustRightInd w:val="0"/>
      <w:spacing w:before="120"/>
      <w:ind w:firstLine="567"/>
    </w:pPr>
    <w:rPr>
      <w:rFonts w:eastAsia="Times New Roman"/>
      <w:bCs/>
    </w:rPr>
  </w:style>
  <w:style w:type="character" w:customStyle="1" w:styleId="15">
    <w:name w:val="Аудиторский отчет Знак1"/>
    <w:link w:val="aff0"/>
    <w:uiPriority w:val="99"/>
    <w:locked/>
    <w:rsid w:val="00D13893"/>
    <w:rPr>
      <w:rFonts w:eastAsia="Times New Roman"/>
      <w:sz w:val="24"/>
    </w:rPr>
  </w:style>
  <w:style w:type="paragraph" w:customStyle="1" w:styleId="-b">
    <w:name w:val="Таблица - справа жирный"/>
    <w:basedOn w:val="-5"/>
    <w:uiPriority w:val="99"/>
    <w:rsid w:val="00B828BA"/>
    <w:rPr>
      <w:b/>
      <w:bCs/>
    </w:rPr>
  </w:style>
  <w:style w:type="paragraph" w:customStyle="1" w:styleId="aff1">
    <w:name w:val="Отчет текст"/>
    <w:basedOn w:val="a3"/>
    <w:link w:val="16"/>
    <w:uiPriority w:val="99"/>
    <w:rsid w:val="00B10654"/>
    <w:pPr>
      <w:spacing w:before="120"/>
      <w:ind w:firstLine="567"/>
    </w:pPr>
    <w:rPr>
      <w:rFonts w:ascii="Calibri" w:hAnsi="Calibri"/>
    </w:rPr>
  </w:style>
  <w:style w:type="character" w:customStyle="1" w:styleId="16">
    <w:name w:val="Отчет текст Знак1"/>
    <w:link w:val="aff1"/>
    <w:uiPriority w:val="99"/>
    <w:locked/>
    <w:rsid w:val="00B10654"/>
    <w:rPr>
      <w:rFonts w:ascii="Calibri" w:hAnsi="Calibri"/>
      <w:sz w:val="24"/>
    </w:rPr>
  </w:style>
  <w:style w:type="paragraph" w:customStyle="1" w:styleId="aff2">
    <w:name w:val="Обычный полужирный"/>
    <w:basedOn w:val="a3"/>
    <w:uiPriority w:val="99"/>
    <w:rsid w:val="0080151A"/>
    <w:pPr>
      <w:spacing w:before="60" w:after="60"/>
      <w:ind w:firstLine="0"/>
      <w:jc w:val="center"/>
    </w:pPr>
    <w:rPr>
      <w:rFonts w:eastAsia="Times New Roman"/>
      <w:b/>
      <w:bCs/>
      <w:szCs w:val="20"/>
      <w:lang w:eastAsia="en-US"/>
    </w:rPr>
  </w:style>
  <w:style w:type="numbering" w:customStyle="1" w:styleId="a0">
    <w:name w:val="Список нумерованный"/>
    <w:rsid w:val="005C14D6"/>
    <w:pPr>
      <w:numPr>
        <w:numId w:val="1"/>
      </w:numPr>
    </w:pPr>
  </w:style>
  <w:style w:type="character" w:customStyle="1" w:styleId="17">
    <w:name w:val="Неразрешенное упоминание1"/>
    <w:basedOn w:val="a4"/>
    <w:uiPriority w:val="99"/>
    <w:semiHidden/>
    <w:unhideWhenUsed/>
    <w:rsid w:val="00AF20E4"/>
    <w:rPr>
      <w:color w:val="808080"/>
      <w:shd w:val="clear" w:color="auto" w:fill="E6E6E6"/>
    </w:rPr>
  </w:style>
  <w:style w:type="paragraph" w:customStyle="1" w:styleId="msonormalmailrucssattributepostfix">
    <w:name w:val="msonormal_mailru_css_attribute_postfix"/>
    <w:basedOn w:val="a3"/>
    <w:rsid w:val="001F26E4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js-phone-number">
    <w:name w:val="js-phone-number"/>
    <w:basedOn w:val="a4"/>
    <w:rsid w:val="001F26E4"/>
  </w:style>
  <w:style w:type="character" w:styleId="aff3">
    <w:name w:val="Unresolved Mention"/>
    <w:basedOn w:val="a4"/>
    <w:uiPriority w:val="99"/>
    <w:semiHidden/>
    <w:unhideWhenUsed/>
    <w:rsid w:val="00911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anov@yand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&#1088;&#1072;&#1073;&#1086;&#1090;&#1072;\_&#1056;&#1044;\&#1096;&#1072;&#1073;&#1083;&#1086;&#1085;&#1099;\&#1086;&#1073;&#1097;&#1072;&#1103;%20&#1088;&#1072;&#1089;&#1089;&#1099;&#1083;&#1082;&#1072;\&#1054;&#1073;&#1098;&#1077;&#1082;&#1090;%202014%20&#1054;&#1090;&#1095;&#1077;&#109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Объект 2014 Отчет</Template>
  <TotalTime>63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Hewlett-Packard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PMP</dc:creator>
  <cp:lastModifiedBy>valentinwell@gmail.com</cp:lastModifiedBy>
  <cp:revision>41</cp:revision>
  <cp:lastPrinted>2014-01-30T05:40:00Z</cp:lastPrinted>
  <dcterms:created xsi:type="dcterms:W3CDTF">2020-05-23T11:40:00Z</dcterms:created>
  <dcterms:modified xsi:type="dcterms:W3CDTF">2020-11-08T11:27:00Z</dcterms:modified>
</cp:coreProperties>
</file>